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otham-Book" w:hAnsi="Gotham-Book" w:cs="Times New Roman"/>
          <w:color w:val="auto"/>
          <w:spacing w:val="0"/>
          <w:sz w:val="22"/>
          <w:szCs w:val="24"/>
        </w:rPr>
        <w:id w:val="-136683140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32"/>
          <w:szCs w:val="32"/>
        </w:rPr>
      </w:sdtEndPr>
      <w:sdtContent>
        <w:p w14:paraId="1FFEA93A" w14:textId="77777777" w:rsidR="00FE7759" w:rsidRPr="00FE7759" w:rsidRDefault="00FE7759" w:rsidP="00FE7759">
          <w:pPr>
            <w:pStyle w:val="H1"/>
          </w:pPr>
          <w:r w:rsidRPr="00FE7759">
            <w:t>Investigation Report Template</w:t>
          </w:r>
        </w:p>
        <w:p w14:paraId="07AEC7AD" w14:textId="77777777" w:rsidR="00FE7759" w:rsidRDefault="00FE7759" w:rsidP="00FE7759">
          <w:pPr>
            <w:widowControl w:val="0"/>
            <w:suppressAutoHyphens/>
            <w:autoSpaceDE w:val="0"/>
            <w:autoSpaceDN w:val="0"/>
            <w:adjustRightInd w:val="0"/>
            <w:spacing w:before="0" w:after="0" w:line="360" w:lineRule="atLeast"/>
            <w:textAlignment w:val="center"/>
            <w:rPr>
              <w:rFonts w:ascii="Gotham-Bold" w:hAnsi="Gotham-Bold" w:cs="Gotham-Bold"/>
              <w:b/>
              <w:bCs/>
              <w:caps/>
              <w:color w:val="EBED74"/>
              <w:spacing w:val="3"/>
              <w:sz w:val="32"/>
              <w:szCs w:val="32"/>
            </w:rPr>
          </w:pPr>
        </w:p>
        <w:p w14:paraId="572EF4C3" w14:textId="5965E118" w:rsidR="00FE7759" w:rsidRPr="004C619A" w:rsidRDefault="005A47DC" w:rsidP="00FE7759">
          <w:pPr>
            <w:widowControl w:val="0"/>
            <w:suppressAutoHyphens/>
            <w:autoSpaceDE w:val="0"/>
            <w:autoSpaceDN w:val="0"/>
            <w:adjustRightInd w:val="0"/>
            <w:spacing w:before="0" w:after="0" w:line="360" w:lineRule="atLeast"/>
            <w:textAlignment w:val="center"/>
            <w:rPr>
              <w:rFonts w:ascii="Gotham-Bold" w:hAnsi="Gotham-Bold" w:cs="Gotham-Bold"/>
              <w:b/>
              <w:bCs/>
              <w:caps/>
              <w:color w:val="EBED74"/>
              <w:spacing w:val="3"/>
              <w:sz w:val="32"/>
              <w:szCs w:val="32"/>
            </w:rPr>
          </w:pPr>
          <w:r>
            <w:rPr>
              <w:rFonts w:ascii="Gotham-Bold" w:hAnsi="Gotham-Bold" w:cs="Gotham-Bold"/>
              <w:b/>
              <w:bCs/>
              <w:caps/>
              <w:color w:val="EBED74"/>
              <w:spacing w:val="3"/>
              <w:sz w:val="32"/>
              <w:szCs w:val="32"/>
            </w:rPr>
            <w:t xml:space="preserve">for </w:t>
          </w:r>
          <w:r w:rsidR="00251A2C">
            <w:rPr>
              <w:rFonts w:ascii="Gotham-Bold" w:hAnsi="Gotham-Bold" w:cs="Gotham-Bold"/>
              <w:b/>
              <w:bCs/>
              <w:caps/>
              <w:color w:val="EBED74"/>
              <w:spacing w:val="3"/>
              <w:sz w:val="32"/>
              <w:szCs w:val="32"/>
            </w:rPr>
            <w:t>Higher ed</w:t>
          </w:r>
          <w:r w:rsidR="0055071A">
            <w:rPr>
              <w:rFonts w:ascii="Gotham-Bold" w:hAnsi="Gotham-Bold" w:cs="Gotham-Bold"/>
              <w:b/>
              <w:bCs/>
              <w:caps/>
              <w:color w:val="EBED74"/>
              <w:spacing w:val="3"/>
              <w:sz w:val="32"/>
              <w:szCs w:val="32"/>
            </w:rPr>
            <w:t>ucation</w:t>
          </w:r>
        </w:p>
        <w:p w14:paraId="3F70D088" w14:textId="77777777" w:rsidR="00FE7759" w:rsidRDefault="00FE775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13E203A" wp14:editId="67670AFD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49CFF" w14:textId="77777777" w:rsidR="00A44AB0" w:rsidRDefault="00A44AB0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BF9289" w14:textId="77777777" w:rsidR="00A44AB0" w:rsidRDefault="00A44AB0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50BE7E" id="Group 15" o:spid="_x0000_s1026" style="position:absolute;margin-left:364.5pt;margin-top:-385.7pt;width:143.25pt;height:60.75pt;z-index:251666432" coordorigin="8895,1230" coordsize="2865,1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    <v:textbox>
                        <w:txbxContent>
                          <w:p w:rsidR="00A44AB0" w:rsidRDefault="00A44AB0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&#13;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" filled="f" stroked="f">
                      <v:textbox>
                        <w:txbxContent>
                          <w:p w:rsidR="00A44AB0" w:rsidRDefault="00A44AB0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4D5AD2F4" w14:textId="3956B2F4" w:rsidR="00BC65E5" w:rsidRPr="005A5499" w:rsidRDefault="00FE7759" w:rsidP="005A5499">
          <w:pPr>
            <w:spacing w:before="0" w:after="0"/>
            <w:rPr>
              <w:rFonts w:asciiTheme="majorHAnsi" w:eastAsiaTheme="majorEastAsia" w:hAnsiTheme="majorHAnsi" w:cstheme="majorBidi"/>
              <w:b/>
              <w:bCs/>
              <w:noProof/>
              <w:color w:val="345A8A" w:themeColor="accent1" w:themeShade="B5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45A8A" w:themeColor="accent1" w:themeShade="B5"/>
              <w:sz w:val="32"/>
              <w:szCs w:val="32"/>
            </w:rPr>
            <w:br w:type="page"/>
          </w:r>
          <w:r w:rsidRPr="004C619A">
            <w:rPr>
              <w:noProof/>
            </w:rPr>
            <w:drawing>
              <wp:anchor distT="0" distB="0" distL="114300" distR="114300" simplePos="0" relativeHeight="251668480" behindDoc="1" locked="1" layoutInCell="1" allowOverlap="1" wp14:anchorId="771D7568" wp14:editId="299A30AD">
                <wp:simplePos x="0" y="0"/>
                <wp:positionH relativeFrom="column">
                  <wp:posOffset>-1816100</wp:posOffset>
                </wp:positionH>
                <wp:positionV relativeFrom="page">
                  <wp:posOffset>-46355</wp:posOffset>
                </wp:positionV>
                <wp:extent cx="8890000" cy="10093960"/>
                <wp:effectExtent l="0" t="0" r="0" b="2540"/>
                <wp:wrapNone/>
                <wp:docPr id="6" name="Picture 6" descr="Macintosh HD:Users:danielhildreth:Desktop:AD-SP-ISIGHT-085 - Investigation Report Template Redesign:Images:Workplace-Investigation-Report-Templ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danielhildreth:Desktop:AD-SP-ISIGHT-085 - Investigation Report Template Redesign:Images:Workplace-Investigation-Report-Templat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327"/>
                        <a:stretch/>
                      </pic:blipFill>
                      <pic:spPr bwMode="auto">
                        <a:xfrm>
                          <a:off x="0" y="0"/>
                          <a:ext cx="8890000" cy="1009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sdt>
      <w:sdtPr>
        <w:rPr>
          <w:rFonts w:ascii="Gotham-Book" w:eastAsia="Cambria" w:hAnsi="Gotham-Book" w:cs="Times New Roman"/>
          <w:b w:val="0"/>
          <w:bCs w:val="0"/>
          <w:caps w:val="0"/>
          <w:color w:val="auto"/>
          <w:spacing w:val="0"/>
          <w:sz w:val="22"/>
          <w:szCs w:val="24"/>
        </w:rPr>
        <w:id w:val="1981800994"/>
        <w:docPartObj>
          <w:docPartGallery w:val="Table of Contents"/>
          <w:docPartUnique/>
        </w:docPartObj>
      </w:sdtPr>
      <w:sdtEndPr>
        <w:rPr>
          <w:rFonts w:ascii="Gotham-Bold" w:eastAsiaTheme="minorEastAsia" w:hAnsi="Gotham-Bold" w:cs="Gotham-Bold"/>
          <w:b/>
          <w:bCs/>
          <w:caps/>
          <w:noProof/>
          <w:color w:val="989898"/>
          <w:spacing w:val="3"/>
          <w:sz w:val="24"/>
          <w:szCs w:val="32"/>
        </w:rPr>
      </w:sdtEndPr>
      <w:sdtContent>
        <w:p w14:paraId="305BB30F" w14:textId="77777777" w:rsidR="00BC65E5" w:rsidRPr="00CA2A8C" w:rsidRDefault="00BC65E5" w:rsidP="00BC65E5">
          <w:pPr>
            <w:pStyle w:val="TOCHeading"/>
          </w:pPr>
          <w:r>
            <w:t>Table of Contents</w:t>
          </w:r>
        </w:p>
        <w:p w14:paraId="386A0B60" w14:textId="654C6B74" w:rsidR="00DB7EB5" w:rsidRDefault="00BC65E5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27270" w:history="1">
            <w:r w:rsidR="00DB7EB5" w:rsidRPr="00DD5110">
              <w:rPr>
                <w:rStyle w:val="Hyperlink"/>
                <w:noProof/>
              </w:rPr>
              <w:t>Case Information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_Toc12527270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3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57432D54" w14:textId="44AFD0FE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1" w:history="1">
            <w:r w:rsidR="00DB7EB5" w:rsidRPr="00DD5110">
              <w:rPr>
                <w:rStyle w:val="Hyperlink"/>
                <w:noProof/>
              </w:rPr>
              <w:t>Investigation Plan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_Toc12527271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5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472EC5FC" w14:textId="01BB9AC2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2" w:history="1">
            <w:r w:rsidR="00DB7EB5" w:rsidRPr="00DD5110">
              <w:rPr>
                <w:rStyle w:val="Hyperlink"/>
                <w:noProof/>
              </w:rPr>
              <w:t>Case Notes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_Toc12527272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6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686E1F8C" w14:textId="0C5C0A54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3" w:history="1">
            <w:r w:rsidR="00DB7EB5" w:rsidRPr="00DD5110">
              <w:rPr>
                <w:rStyle w:val="Hyperlink"/>
                <w:noProof/>
              </w:rPr>
              <w:t>Information Interview Summaries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_Toc12527273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8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63BD373E" w14:textId="62C043FC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4" w:history="1">
            <w:r w:rsidR="00DB7EB5" w:rsidRPr="00DD5110">
              <w:rPr>
                <w:rStyle w:val="Hyperlink"/>
                <w:noProof/>
              </w:rPr>
              <w:t>Interview Reports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_Toc12527274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9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6CFD2940" w14:textId="5B90591F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5" w:history="1">
            <w:r w:rsidR="00DB7EB5" w:rsidRPr="00DD5110">
              <w:rPr>
                <w:rStyle w:val="Hyperlink"/>
                <w:noProof/>
              </w:rPr>
              <w:t>Exhibit List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_Toc12527275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11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47247363" w14:textId="0153DE38" w:rsidR="00DB7EB5" w:rsidRDefault="00000000">
          <w:pPr>
            <w:pStyle w:val="TOC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CA"/>
            </w:rPr>
          </w:pPr>
          <w:hyperlink w:anchor="_Toc12527276" w:history="1">
            <w:r w:rsidR="00DB7EB5" w:rsidRPr="00DD5110">
              <w:rPr>
                <w:rStyle w:val="Hyperlink"/>
                <w:noProof/>
              </w:rPr>
              <w:t>Recommendations</w:t>
            </w:r>
            <w:r w:rsidR="00DB7EB5">
              <w:rPr>
                <w:noProof/>
                <w:webHidden/>
              </w:rPr>
              <w:tab/>
            </w:r>
            <w:r w:rsidR="00DB7EB5">
              <w:rPr>
                <w:noProof/>
                <w:webHidden/>
              </w:rPr>
              <w:fldChar w:fldCharType="begin"/>
            </w:r>
            <w:r w:rsidR="00DB7EB5">
              <w:rPr>
                <w:noProof/>
                <w:webHidden/>
              </w:rPr>
              <w:instrText xml:space="preserve"> PAGEREF _Toc12527276 \h </w:instrText>
            </w:r>
            <w:r w:rsidR="00DB7EB5">
              <w:rPr>
                <w:noProof/>
                <w:webHidden/>
              </w:rPr>
            </w:r>
            <w:r w:rsidR="00DB7EB5">
              <w:rPr>
                <w:noProof/>
                <w:webHidden/>
              </w:rPr>
              <w:fldChar w:fldCharType="separate"/>
            </w:r>
            <w:r w:rsidR="00DB7EB5">
              <w:rPr>
                <w:noProof/>
                <w:webHidden/>
              </w:rPr>
              <w:t>12</w:t>
            </w:r>
            <w:r w:rsidR="00DB7EB5">
              <w:rPr>
                <w:noProof/>
                <w:webHidden/>
              </w:rPr>
              <w:fldChar w:fldCharType="end"/>
            </w:r>
          </w:hyperlink>
        </w:p>
        <w:p w14:paraId="0CDD169E" w14:textId="1BC38FA2" w:rsidR="00BC65E5" w:rsidRDefault="00BC65E5" w:rsidP="00BC65E5">
          <w:pPr>
            <w:pStyle w:val="H3"/>
            <w:rPr>
              <w:noProof/>
            </w:rPr>
          </w:pPr>
          <w:r>
            <w:rPr>
              <w:b w:val="0"/>
              <w:bCs w:val="0"/>
              <w:noProof/>
            </w:rPr>
            <w:fldChar w:fldCharType="end"/>
          </w:r>
        </w:p>
      </w:sdtContent>
    </w:sdt>
    <w:p w14:paraId="18B96C10" w14:textId="77777777" w:rsidR="00BC65E5" w:rsidRDefault="00BC65E5" w:rsidP="00BC65E5">
      <w:pPr>
        <w:pStyle w:val="H3"/>
        <w:rPr>
          <w:color w:val="51AB5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41C4A3D9" wp14:editId="05E7FDD3">
                <wp:simplePos x="0" y="0"/>
                <wp:positionH relativeFrom="column">
                  <wp:posOffset>-1143000</wp:posOffset>
                </wp:positionH>
                <wp:positionV relativeFrom="line">
                  <wp:posOffset>134620</wp:posOffset>
                </wp:positionV>
                <wp:extent cx="7772400" cy="256159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6159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1C5A0" id="Rectangle 2" o:spid="_x0000_s1026" style="position:absolute;margin-left:-90pt;margin-top:10.6pt;width:612pt;height:201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" fillcolor="#f3f4f4" stroked="f">
                <w10:wrap anchory="line"/>
                <w10:anchorlock/>
              </v:rect>
            </w:pict>
          </mc:Fallback>
        </mc:AlternateContent>
      </w:r>
    </w:p>
    <w:p w14:paraId="1C73724A" w14:textId="77777777" w:rsidR="00BC65E5" w:rsidRDefault="00BC65E5" w:rsidP="00BC65E5">
      <w:pPr>
        <w:pStyle w:val="H3"/>
        <w:rPr>
          <w:color w:val="51AB5E"/>
        </w:rPr>
      </w:pPr>
    </w:p>
    <w:p w14:paraId="13F43782" w14:textId="77777777" w:rsidR="00BC65E5" w:rsidRPr="007847BE" w:rsidRDefault="00BC65E5" w:rsidP="00BC65E5">
      <w:pPr>
        <w:pStyle w:val="H3"/>
        <w:rPr>
          <w:color w:val="CF434E"/>
        </w:rPr>
      </w:pPr>
      <w:r w:rsidRPr="007847BE">
        <w:rPr>
          <w:color w:val="CF434E"/>
        </w:rPr>
        <w:t>Instructions for Using This Template</w:t>
      </w:r>
    </w:p>
    <w:p w14:paraId="1B0239AA" w14:textId="77777777" w:rsidR="002F5DC9" w:rsidRDefault="00BC65E5" w:rsidP="00CA2A8C">
      <w:pPr>
        <w:rPr>
          <w:sz w:val="18"/>
        </w:rPr>
      </w:pPr>
      <w:r w:rsidRPr="00BC65E5">
        <w:rPr>
          <w:sz w:val="18"/>
        </w:rPr>
        <w:t>Once you have completed the template, you can remove all the instructions (including these ones) from your final document.</w:t>
      </w:r>
    </w:p>
    <w:p w14:paraId="085384A7" w14:textId="77777777" w:rsidR="00A01058" w:rsidRDefault="00BC65E5" w:rsidP="00FC6E03">
      <w:pPr>
        <w:pStyle w:val="ListParagraph"/>
        <w:numPr>
          <w:ilvl w:val="0"/>
          <w:numId w:val="3"/>
        </w:numPr>
        <w:rPr>
          <w:sz w:val="18"/>
        </w:rPr>
      </w:pPr>
      <w:r w:rsidRPr="00BC65E5">
        <w:rPr>
          <w:sz w:val="18"/>
        </w:rPr>
        <w:t xml:space="preserve">Select the "Developer" tab from the top </w:t>
      </w:r>
      <w:r w:rsidR="00FC6E03">
        <w:rPr>
          <w:sz w:val="18"/>
        </w:rPr>
        <w:t>ribbon</w:t>
      </w:r>
      <w:r w:rsidRPr="00BC65E5">
        <w:rPr>
          <w:sz w:val="18"/>
        </w:rPr>
        <w:t xml:space="preserve"> in Microsoft Word</w:t>
      </w:r>
      <w:r w:rsidR="00A44AB0">
        <w:rPr>
          <w:sz w:val="18"/>
        </w:rPr>
        <w:t>.</w:t>
      </w:r>
    </w:p>
    <w:p w14:paraId="1BA7674F" w14:textId="45E3A94D" w:rsidR="00A44AB0" w:rsidRPr="00A01058" w:rsidRDefault="00FC6E03" w:rsidP="00A01058">
      <w:pPr>
        <w:pStyle w:val="ListParagraph"/>
        <w:numPr>
          <w:ilvl w:val="0"/>
          <w:numId w:val="3"/>
        </w:numPr>
        <w:rPr>
          <w:sz w:val="18"/>
        </w:rPr>
      </w:pPr>
      <w:r>
        <w:rPr>
          <w:sz w:val="18"/>
        </w:rPr>
        <w:t>If the</w:t>
      </w:r>
      <w:r w:rsidR="00A44AB0" w:rsidRPr="00FC6E03">
        <w:rPr>
          <w:sz w:val="18"/>
        </w:rPr>
        <w:t xml:space="preserve"> “Developer” tab is </w:t>
      </w:r>
      <w:r>
        <w:rPr>
          <w:sz w:val="18"/>
        </w:rPr>
        <w:t xml:space="preserve">not visible, you can access it </w:t>
      </w:r>
      <w:r w:rsidR="00A01058">
        <w:rPr>
          <w:sz w:val="18"/>
        </w:rPr>
        <w:t>by going to</w:t>
      </w:r>
      <w:r w:rsidRPr="00A01058">
        <w:rPr>
          <w:sz w:val="18"/>
        </w:rPr>
        <w:t xml:space="preserve"> “</w:t>
      </w:r>
      <w:r w:rsidR="00A44AB0" w:rsidRPr="00A01058">
        <w:rPr>
          <w:sz w:val="18"/>
        </w:rPr>
        <w:t>File</w:t>
      </w:r>
      <w:r w:rsidRPr="00A01058">
        <w:rPr>
          <w:sz w:val="18"/>
        </w:rPr>
        <w:t>”</w:t>
      </w:r>
      <w:r w:rsidR="00A44AB0" w:rsidRPr="00A01058">
        <w:rPr>
          <w:sz w:val="18"/>
        </w:rPr>
        <w:t xml:space="preserve"> &gt; </w:t>
      </w:r>
      <w:r w:rsidRPr="00A01058">
        <w:rPr>
          <w:sz w:val="18"/>
        </w:rPr>
        <w:t>“</w:t>
      </w:r>
      <w:r w:rsidR="00A44AB0" w:rsidRPr="00A01058">
        <w:rPr>
          <w:sz w:val="18"/>
        </w:rPr>
        <w:t>Options</w:t>
      </w:r>
      <w:r w:rsidRPr="00A01058">
        <w:rPr>
          <w:sz w:val="18"/>
        </w:rPr>
        <w:t>”</w:t>
      </w:r>
      <w:r w:rsidR="00A44AB0" w:rsidRPr="00A01058">
        <w:rPr>
          <w:sz w:val="18"/>
        </w:rPr>
        <w:t xml:space="preserve"> &gt; </w:t>
      </w:r>
      <w:r w:rsidRPr="00A01058">
        <w:rPr>
          <w:sz w:val="18"/>
        </w:rPr>
        <w:t>“</w:t>
      </w:r>
      <w:r w:rsidR="00A44AB0" w:rsidRPr="00A01058">
        <w:rPr>
          <w:sz w:val="18"/>
        </w:rPr>
        <w:t>Customize Ribbon</w:t>
      </w:r>
      <w:r w:rsidRPr="00A01058">
        <w:rPr>
          <w:sz w:val="18"/>
        </w:rPr>
        <w:t>”</w:t>
      </w:r>
      <w:r w:rsidR="00A01058">
        <w:rPr>
          <w:sz w:val="18"/>
        </w:rPr>
        <w:t>.</w:t>
      </w:r>
    </w:p>
    <w:p w14:paraId="76EC851C" w14:textId="77777777" w:rsidR="00A01058" w:rsidRDefault="00FC6E03" w:rsidP="00A01058">
      <w:pPr>
        <w:pStyle w:val="ListParagraph"/>
        <w:numPr>
          <w:ilvl w:val="0"/>
          <w:numId w:val="3"/>
        </w:numPr>
        <w:rPr>
          <w:sz w:val="18"/>
        </w:rPr>
      </w:pPr>
      <w:r>
        <w:rPr>
          <w:sz w:val="18"/>
        </w:rPr>
        <w:t>Then, to make the form editable</w:t>
      </w:r>
      <w:r w:rsidR="00A01058">
        <w:rPr>
          <w:sz w:val="18"/>
        </w:rPr>
        <w:t xml:space="preserve">, </w:t>
      </w:r>
      <w:r w:rsidRPr="00A01058">
        <w:rPr>
          <w:sz w:val="18"/>
        </w:rPr>
        <w:t>click “Restrict Editing”</w:t>
      </w:r>
      <w:r w:rsidR="00A01058">
        <w:rPr>
          <w:sz w:val="18"/>
        </w:rPr>
        <w:t>.</w:t>
      </w:r>
    </w:p>
    <w:p w14:paraId="13B33BBA" w14:textId="6AF97C3D" w:rsidR="00BC65E5" w:rsidRPr="00A01058" w:rsidRDefault="00A01058" w:rsidP="00A01058">
      <w:pPr>
        <w:pStyle w:val="ListParagraph"/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A panel will appear on the right-hand side, </w:t>
      </w:r>
      <w:r w:rsidR="00FC6E03" w:rsidRPr="00A01058">
        <w:rPr>
          <w:sz w:val="18"/>
        </w:rPr>
        <w:t>click “Stop Protection” at the bottom of the panel.</w:t>
      </w:r>
    </w:p>
    <w:p w14:paraId="5E07142D" w14:textId="77777777" w:rsidR="00BC65E5" w:rsidRDefault="00FC6E03" w:rsidP="00BC65E5">
      <w:pPr>
        <w:pStyle w:val="ListParagraph"/>
        <w:numPr>
          <w:ilvl w:val="0"/>
          <w:numId w:val="3"/>
        </w:numPr>
        <w:rPr>
          <w:sz w:val="18"/>
        </w:rPr>
      </w:pPr>
      <w:r w:rsidRPr="00FC6E03">
        <w:rPr>
          <w:b/>
          <w:sz w:val="18"/>
        </w:rPr>
        <w:t>Note</w:t>
      </w:r>
      <w:r>
        <w:rPr>
          <w:sz w:val="18"/>
        </w:rPr>
        <w:t>: o</w:t>
      </w:r>
      <w:r w:rsidRPr="00BC65E5">
        <w:rPr>
          <w:sz w:val="18"/>
        </w:rPr>
        <w:t xml:space="preserve">nce you </w:t>
      </w:r>
      <w:r>
        <w:rPr>
          <w:sz w:val="18"/>
        </w:rPr>
        <w:t>stop form protection</w:t>
      </w:r>
      <w:r w:rsidRPr="00BC65E5">
        <w:rPr>
          <w:sz w:val="18"/>
        </w:rPr>
        <w:t xml:space="preserve"> you will no longer be able to use the drop-down fields in the document, so ensure you have completed the fields before doing this.</w:t>
      </w:r>
    </w:p>
    <w:p w14:paraId="509DF8BC" w14:textId="2538B890" w:rsidR="00BC65E5" w:rsidRPr="00A01058" w:rsidRDefault="00A01058" w:rsidP="00CA2A8C">
      <w:pPr>
        <w:rPr>
          <w:sz w:val="18"/>
        </w:rPr>
        <w:sectPr w:rsidR="00BC65E5" w:rsidRPr="00A01058" w:rsidSect="003F6B09">
          <w:footerReference w:type="even" r:id="rId9"/>
          <w:footerReference w:type="default" r:id="rId10"/>
          <w:footerReference w:type="first" r:id="rId11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A01058">
        <w:rPr>
          <w:sz w:val="18"/>
        </w:rPr>
        <w:t>If you’re using a Mac,</w:t>
      </w:r>
      <w:r>
        <w:rPr>
          <w:sz w:val="18"/>
        </w:rPr>
        <w:t xml:space="preserve"> </w:t>
      </w:r>
      <w:hyperlink r:id="rId12" w:history="1">
        <w:r>
          <w:rPr>
            <w:rStyle w:val="Hyperlink"/>
            <w:sz w:val="18"/>
          </w:rPr>
          <w:t>f</w:t>
        </w:r>
        <w:r w:rsidRPr="00A01058">
          <w:rPr>
            <w:rStyle w:val="Hyperlink"/>
            <w:sz w:val="18"/>
          </w:rPr>
          <w:t xml:space="preserve">ollow these </w:t>
        </w:r>
        <w:r>
          <w:rPr>
            <w:rStyle w:val="Hyperlink"/>
            <w:sz w:val="18"/>
          </w:rPr>
          <w:t>instruction</w:t>
        </w:r>
        <w:r w:rsidRPr="00A01058">
          <w:rPr>
            <w:rStyle w:val="Hyperlink"/>
            <w:sz w:val="18"/>
          </w:rPr>
          <w:t>s</w:t>
        </w:r>
      </w:hyperlink>
      <w:r>
        <w:rPr>
          <w:sz w:val="18"/>
        </w:rPr>
        <w:t>. If you require additional help, v</w:t>
      </w:r>
      <w:r w:rsidR="00FC6E03" w:rsidRPr="00A01058">
        <w:rPr>
          <w:sz w:val="18"/>
        </w:rPr>
        <w:t xml:space="preserve">isit </w:t>
      </w:r>
      <w:hyperlink r:id="rId13" w:history="1">
        <w:r w:rsidR="00FC6E03" w:rsidRPr="00A01058">
          <w:rPr>
            <w:rStyle w:val="Hyperlink"/>
            <w:sz w:val="18"/>
          </w:rPr>
          <w:t>support.office.com</w:t>
        </w:r>
      </w:hyperlink>
      <w:r w:rsidR="00FC6E03" w:rsidRPr="00A01058">
        <w:rPr>
          <w:sz w:val="18"/>
        </w:rPr>
        <w:t>.</w:t>
      </w:r>
    </w:p>
    <w:p w14:paraId="575C1DD6" w14:textId="77777777" w:rsidR="00090C56" w:rsidRPr="00CA2A8C" w:rsidRDefault="002F5DC9" w:rsidP="00CA2A8C">
      <w:pPr>
        <w:pStyle w:val="Heading1"/>
      </w:pPr>
      <w:bookmarkStart w:id="0" w:name="_Toc12527270"/>
      <w:r w:rsidRPr="00CA2A8C">
        <w:lastRenderedPageBreak/>
        <w:t>Case Information</w:t>
      </w:r>
      <w:bookmarkEnd w:id="0"/>
    </w:p>
    <w:p w14:paraId="03F176E8" w14:textId="77777777" w:rsidR="004143A0" w:rsidRDefault="004143A0" w:rsidP="004143A0">
      <w:pPr>
        <w:pStyle w:val="H3"/>
        <w:rPr>
          <w:rFonts w:ascii="Gotham-Book" w:eastAsia="Cambria" w:hAnsi="Gotham-Book" w:cs="Times New Roman"/>
          <w:b w:val="0"/>
          <w:bCs w:val="0"/>
          <w:caps w:val="0"/>
          <w:color w:val="auto"/>
          <w:spacing w:val="0"/>
          <w:sz w:val="22"/>
          <w:szCs w:val="24"/>
        </w:rPr>
      </w:pPr>
    </w:p>
    <w:p w14:paraId="616B65CA" w14:textId="77777777" w:rsidR="004143A0" w:rsidRDefault="004143A0" w:rsidP="004143A0">
      <w:pPr>
        <w:pStyle w:val="H3"/>
        <w:rPr>
          <w:rFonts w:ascii="Gotham-Book" w:eastAsia="Cambria" w:hAnsi="Gotham-Book" w:cs="Times New Roman"/>
          <w:b w:val="0"/>
          <w:bCs w:val="0"/>
          <w:caps w:val="0"/>
          <w:color w:val="auto"/>
          <w:spacing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DADE76" wp14:editId="41951767">
                <wp:simplePos x="0" y="0"/>
                <wp:positionH relativeFrom="column">
                  <wp:posOffset>-1141095</wp:posOffset>
                </wp:positionH>
                <wp:positionV relativeFrom="paragraph">
                  <wp:posOffset>32385</wp:posOffset>
                </wp:positionV>
                <wp:extent cx="7772400" cy="15557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5575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C94B" id="Rectangle 10" o:spid="_x0000_s1026" style="position:absolute;margin-left:-89.85pt;margin-top:2.55pt;width:612pt;height:1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" fillcolor="#f3f4f4" stroked="f"/>
            </w:pict>
          </mc:Fallback>
        </mc:AlternateContent>
      </w:r>
    </w:p>
    <w:p w14:paraId="702CE978" w14:textId="77777777" w:rsidR="004143A0" w:rsidRPr="004143A0" w:rsidRDefault="004143A0" w:rsidP="00CA2A8C">
      <w:pPr>
        <w:pStyle w:val="TOCHeading"/>
      </w:pPr>
      <w:r w:rsidRPr="004143A0">
        <w:t>In</w:t>
      </w:r>
      <w:r w:rsidRPr="00CA2A8C">
        <w:t>structions</w:t>
      </w:r>
    </w:p>
    <w:p w14:paraId="0605A0CD" w14:textId="77777777" w:rsidR="004143A0" w:rsidRPr="00090C56" w:rsidRDefault="004143A0" w:rsidP="004143A0">
      <w:pPr>
        <w:rPr>
          <w:sz w:val="18"/>
        </w:rPr>
      </w:pPr>
      <w:r w:rsidRPr="00090C56">
        <w:rPr>
          <w:sz w:val="18"/>
        </w:rPr>
        <w:t>If the referral is a known employee</w:t>
      </w:r>
      <w:r w:rsidR="001E6CF4">
        <w:rPr>
          <w:sz w:val="18"/>
        </w:rPr>
        <w:t xml:space="preserve"> or student</w:t>
      </w:r>
      <w:r w:rsidRPr="00090C56">
        <w:rPr>
          <w:sz w:val="18"/>
        </w:rPr>
        <w:t>, fill in the source’s</w:t>
      </w:r>
      <w:r w:rsidR="001E6CF4">
        <w:rPr>
          <w:sz w:val="18"/>
        </w:rPr>
        <w:t xml:space="preserve"> information</w:t>
      </w:r>
      <w:r w:rsidRPr="00090C56">
        <w:rPr>
          <w:sz w:val="18"/>
        </w:rPr>
        <w:t xml:space="preserve"> using the </w:t>
      </w:r>
      <w:r w:rsidR="001E6CF4">
        <w:rPr>
          <w:sz w:val="18"/>
        </w:rPr>
        <w:t>text</w:t>
      </w:r>
      <w:r w:rsidRPr="00090C56">
        <w:rPr>
          <w:sz w:val="18"/>
        </w:rPr>
        <w:t xml:space="preserve"> fields and drop-down lists. You may need to contact human resources</w:t>
      </w:r>
      <w:r w:rsidR="008D6513">
        <w:rPr>
          <w:sz w:val="18"/>
        </w:rPr>
        <w:t xml:space="preserve"> or admissions</w:t>
      </w:r>
      <w:r w:rsidRPr="00090C56">
        <w:rPr>
          <w:sz w:val="18"/>
        </w:rPr>
        <w:t xml:space="preserve"> to get this information.</w:t>
      </w:r>
    </w:p>
    <w:p w14:paraId="20F683DC" w14:textId="00E0229B" w:rsidR="004143A0" w:rsidRPr="00090C56" w:rsidRDefault="004143A0" w:rsidP="004143A0">
      <w:pPr>
        <w:rPr>
          <w:sz w:val="18"/>
        </w:rPr>
      </w:pPr>
      <w:r w:rsidRPr="00090C56">
        <w:rPr>
          <w:sz w:val="18"/>
        </w:rPr>
        <w:t xml:space="preserve">*In a case management solution, these details can be extracted automatically from the human resources </w:t>
      </w:r>
      <w:r w:rsidR="008D6513">
        <w:rPr>
          <w:sz w:val="18"/>
        </w:rPr>
        <w:t xml:space="preserve">or admissions </w:t>
      </w:r>
      <w:r w:rsidRPr="00090C56">
        <w:rPr>
          <w:sz w:val="18"/>
        </w:rPr>
        <w:t>database to complete the fields.</w:t>
      </w:r>
      <w:r w:rsidR="0046657A">
        <w:rPr>
          <w:sz w:val="18"/>
        </w:rPr>
        <w:t xml:space="preserve"> </w:t>
      </w:r>
      <w:hyperlink r:id="rId14" w:history="1">
        <w:r w:rsidR="0046657A" w:rsidRPr="0046657A">
          <w:rPr>
            <w:rStyle w:val="Hyperlink"/>
            <w:sz w:val="18"/>
          </w:rPr>
          <w:t>Learn more here</w:t>
        </w:r>
      </w:hyperlink>
      <w:r w:rsidR="0046657A">
        <w:rPr>
          <w:sz w:val="18"/>
        </w:rPr>
        <w:t>.</w:t>
      </w:r>
    </w:p>
    <w:p w14:paraId="2C2D48EB" w14:textId="77777777" w:rsidR="00BC65E5" w:rsidRDefault="00BC65E5" w:rsidP="002F5DC9"/>
    <w:p w14:paraId="60532979" w14:textId="77777777" w:rsidR="005A47DC" w:rsidRDefault="005A47DC" w:rsidP="002F5DC9">
      <w:pPr>
        <w:sectPr w:rsidR="005A47DC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716AF972" w14:textId="77777777" w:rsidR="002F5DC9" w:rsidRDefault="002F5DC9" w:rsidP="0055331E">
      <w:r w:rsidRPr="002F5DC9">
        <w:t>Investigator: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Case Number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Date Case Recorded</w:t>
      </w:r>
      <w:r w:rsidR="00DF2E93" w:rsidRPr="002F5DC9">
        <w:t>:</w:t>
      </w:r>
      <w:r w:rsidR="00DF2E93">
        <w:t xml:space="preserve"> </w:t>
      </w:r>
      <w:r w:rsidR="006A2862" w:rsidRPr="00DF2E93">
        <w:rPr>
          <w:sz w:val="16"/>
          <w:szCs w:val="16"/>
        </w:rPr>
        <w:t>(M/D/YY)</w:t>
      </w:r>
      <w:r w:rsidR="006A2862">
        <w:t xml:space="preserve"> </w:t>
      </w:r>
      <w:r w:rsidR="006A2862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A2862">
        <w:instrText xml:space="preserve"> FORMTEXT </w:instrText>
      </w:r>
      <w:r w:rsidR="006A2862">
        <w:fldChar w:fldCharType="separate"/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fldChar w:fldCharType="end"/>
      </w:r>
      <w:r w:rsidR="008A49C7">
        <w:br/>
      </w:r>
      <w:r w:rsidR="008A49C7">
        <w:br/>
      </w:r>
      <w:r>
        <w:t>Date Case Assigned</w:t>
      </w:r>
      <w:r w:rsidR="00DF2E93" w:rsidRPr="002F5DC9">
        <w:t>:</w:t>
      </w:r>
      <w:r w:rsidR="00DF2E93">
        <w:t xml:space="preserve"> </w:t>
      </w:r>
      <w:r w:rsidR="00DF2E93" w:rsidRPr="00DF2E93">
        <w:rPr>
          <w:sz w:val="16"/>
          <w:szCs w:val="16"/>
        </w:rPr>
        <w:t>(M/D/YY)</w:t>
      </w:r>
      <w:r w:rsidR="006A2862">
        <w:t xml:space="preserve"> </w:t>
      </w:r>
      <w:r w:rsidR="006A2862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A2862">
        <w:instrText xml:space="preserve"> FORMTEXT </w:instrText>
      </w:r>
      <w:r w:rsidR="006A2862">
        <w:fldChar w:fldCharType="separate"/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fldChar w:fldCharType="end"/>
      </w:r>
    </w:p>
    <w:p w14:paraId="2FF0793C" w14:textId="77777777" w:rsidR="002F5DC9" w:rsidRDefault="002F5DC9" w:rsidP="002F5DC9">
      <w:pPr>
        <w:pStyle w:val="H3"/>
      </w:pPr>
      <w:r w:rsidRPr="002F5DC9">
        <w:t>Referral Source</w:t>
      </w:r>
    </w:p>
    <w:p w14:paraId="3767BF26" w14:textId="1A585447" w:rsidR="008B20F4" w:rsidRDefault="008B20F4" w:rsidP="002F5DC9">
      <w:r>
        <w:t>Reported By</w:t>
      </w:r>
      <w:r w:rsidR="002F5DC9" w:rsidRPr="002F5DC9">
        <w:t>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tab/>
      </w:r>
      <w:r w:rsidR="008A49C7">
        <w:br/>
      </w:r>
      <w:r w:rsidR="008A49C7">
        <w:br/>
      </w:r>
      <w:r>
        <w:t>Email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Phone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Status</w:t>
      </w:r>
      <w:r w:rsidRPr="002F5DC9">
        <w:t>:</w:t>
      </w:r>
      <w:r w:rsidR="00E82197">
        <w:t xml:space="preserve"> </w:t>
      </w:r>
      <w:r w:rsidR="006A1026">
        <w:fldChar w:fldCharType="begin">
          <w:ffData>
            <w:name w:val="Dropdown1"/>
            <w:enabled/>
            <w:calcOnExit w:val="0"/>
            <w:ddList>
              <w:listEntry w:val="Choose a Status"/>
              <w:listEntry w:val="Student"/>
              <w:listEntry w:val="Faculty Employee"/>
              <w:listEntry w:val="Non-Faculty Employee"/>
              <w:listEntry w:val="Contractor"/>
              <w:listEntry w:val="Vendor"/>
              <w:listEntry w:val="Other"/>
            </w:ddList>
          </w:ffData>
        </w:fldChar>
      </w:r>
      <w:bookmarkStart w:id="1" w:name="Dropdown1"/>
      <w:r w:rsidR="006A1026">
        <w:instrText xml:space="preserve"> FORMDROPDOWN </w:instrText>
      </w:r>
      <w:r w:rsidR="00000000">
        <w:fldChar w:fldCharType="separate"/>
      </w:r>
      <w:r w:rsidR="006A1026">
        <w:fldChar w:fldCharType="end"/>
      </w:r>
      <w:bookmarkEnd w:id="1"/>
      <w:r w:rsidR="008A49C7">
        <w:br/>
      </w:r>
      <w:r w:rsidR="008A49C7">
        <w:br/>
      </w:r>
      <w:r>
        <w:t>Location: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 w:rsidR="005A47DC">
        <w:t>Student</w:t>
      </w:r>
      <w:r>
        <w:t xml:space="preserve"> ID: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 w:rsidR="005A47DC">
        <w:t>Employee</w:t>
      </w:r>
      <w:r>
        <w:t xml:space="preserve"> ID: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Report Date</w:t>
      </w:r>
      <w:r w:rsidR="008A49C7" w:rsidRPr="002F5DC9">
        <w:t>:</w:t>
      </w:r>
      <w:r w:rsidR="008A49C7">
        <w:t xml:space="preserve"> </w:t>
      </w:r>
      <w:r w:rsidR="008A49C7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Incident Date</w:t>
      </w:r>
      <w:r w:rsidR="00DF2E93" w:rsidRPr="002F5DC9">
        <w:t>:</w:t>
      </w:r>
      <w:r w:rsidR="00DF2E93">
        <w:t xml:space="preserve"> </w:t>
      </w:r>
      <w:r w:rsidR="00DF2E93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</w:p>
    <w:p w14:paraId="221CF22B" w14:textId="77777777" w:rsidR="008B20F4" w:rsidRDefault="008B20F4" w:rsidP="008B20F4">
      <w:pPr>
        <w:pStyle w:val="H3"/>
      </w:pPr>
      <w:r>
        <w:t>Allegation details</w:t>
      </w:r>
    </w:p>
    <w:p w14:paraId="2A9A852D" w14:textId="48040DA9" w:rsidR="00165712" w:rsidRDefault="00165712" w:rsidP="008161DF">
      <w:r>
        <w:t xml:space="preserve">Matter: </w:t>
      </w:r>
      <w:r w:rsidR="0055071A">
        <w:fldChar w:fldCharType="begin">
          <w:ffData>
            <w:name w:val=""/>
            <w:enabled/>
            <w:calcOnExit w:val="0"/>
            <w:ddList>
              <w:listEntry w:val="Complaints"/>
              <w:listEntry w:val="Employee Relations"/>
              <w:listEntry w:val="Equal Opportunity"/>
              <w:listEntry w:val="Health &amp; Safety"/>
              <w:listEntry w:val="Human Resources"/>
              <w:listEntry w:val="Legal"/>
              <w:listEntry w:val="Other"/>
              <w:listEntry w:val="Security"/>
              <w:listEntry w:val="Student Academic Affairs"/>
              <w:listEntry w:val="Student Conduct"/>
              <w:listEntry w:val="Student Housing"/>
              <w:listEntry w:val="Title IX"/>
            </w:ddList>
          </w:ffData>
        </w:fldChar>
      </w:r>
      <w:r w:rsidR="0055071A">
        <w:instrText xml:space="preserve"> FORMDROPDOWN </w:instrText>
      </w:r>
      <w:r w:rsidR="00000000">
        <w:fldChar w:fldCharType="separate"/>
      </w:r>
      <w:r w:rsidR="0055071A">
        <w:fldChar w:fldCharType="end"/>
      </w:r>
    </w:p>
    <w:p w14:paraId="4B831B89" w14:textId="5FF03F79" w:rsidR="008161DF" w:rsidRDefault="008B20F4" w:rsidP="008161DF">
      <w:r>
        <w:t>Case Type</w:t>
      </w:r>
      <w:r w:rsidRPr="002F5DC9">
        <w:t>:</w:t>
      </w:r>
      <w:r w:rsidR="00E82197">
        <w:t xml:space="preserve"> </w:t>
      </w:r>
      <w:r w:rsidR="00165712">
        <w:fldChar w:fldCharType="begin">
          <w:ffData>
            <w:name w:val="Dropdown2"/>
            <w:enabled/>
            <w:calcOnExit w:val="0"/>
            <w:ddList>
              <w:listEntry w:val="Accident"/>
              <w:listEntry w:val="Admissions"/>
              <w:listEntry w:val="Assault"/>
              <w:listEntry w:val="Attendance"/>
              <w:listEntry w:val="Campus Programs"/>
              <w:listEntry w:val="Cheating"/>
              <w:listEntry w:val="Compensation"/>
              <w:listEntry w:val="Corrective Action"/>
              <w:listEntry w:val="Discrimination"/>
              <w:listEntry w:val="Dismissal"/>
              <w:listEntry w:val="Dispute"/>
              <w:listEntry w:val="Fraud"/>
              <w:listEntry w:val="Grievance"/>
              <w:listEntry w:val="Harassment"/>
              <w:listEntry w:val="Lockdown"/>
              <w:listEntry w:val="Misconduct"/>
              <w:listEntry w:val="Other"/>
              <w:listEntry w:val="Performance"/>
              <w:listEntry w:val="Plagiarism"/>
              <w:listEntry w:val="Policy Violation"/>
              <w:listEntry w:val="Property Damage"/>
              <w:listEntry w:val="Substance Abuse"/>
              <w:listEntry w:val="Theft"/>
              <w:listEntry w:val="Unfair Treatment"/>
            </w:ddList>
          </w:ffData>
        </w:fldChar>
      </w:r>
      <w:bookmarkStart w:id="2" w:name="Dropdown2"/>
      <w:r w:rsidR="00165712">
        <w:instrText xml:space="preserve"> FORMDROPDOWN </w:instrText>
      </w:r>
      <w:r w:rsidR="00000000">
        <w:fldChar w:fldCharType="separate"/>
      </w:r>
      <w:r w:rsidR="00165712">
        <w:fldChar w:fldCharType="end"/>
      </w:r>
      <w:bookmarkEnd w:id="2"/>
      <w:r w:rsidR="00583905">
        <w:tab/>
      </w:r>
      <w:r w:rsidR="001760EA">
        <w:t xml:space="preserve"> </w:t>
      </w:r>
      <w:r w:rsidR="00FE509E">
        <w:tab/>
      </w:r>
      <w:r w:rsidR="00687A87">
        <w:t>If o</w:t>
      </w:r>
      <w:r w:rsidR="00583905">
        <w:t>ther</w:t>
      </w:r>
      <w:r w:rsidR="00687A87">
        <w:t>, specify</w:t>
      </w:r>
      <w:r w:rsidR="00583905">
        <w:t xml:space="preserve">: </w:t>
      </w:r>
      <w:r w:rsidR="00583905"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583905">
        <w:instrText xml:space="preserve"> FORMTEXT </w:instrText>
      </w:r>
      <w:r w:rsidR="00583905">
        <w:fldChar w:fldCharType="separate"/>
      </w:r>
      <w:r w:rsidR="00583905">
        <w:rPr>
          <w:noProof/>
        </w:rPr>
        <w:t> </w:t>
      </w:r>
      <w:r w:rsidR="00583905">
        <w:rPr>
          <w:noProof/>
        </w:rPr>
        <w:t> </w:t>
      </w:r>
      <w:r w:rsidR="00583905">
        <w:rPr>
          <w:noProof/>
        </w:rPr>
        <w:t> </w:t>
      </w:r>
      <w:r w:rsidR="00583905">
        <w:rPr>
          <w:noProof/>
        </w:rPr>
        <w:t> </w:t>
      </w:r>
      <w:r w:rsidR="00583905">
        <w:rPr>
          <w:noProof/>
        </w:rPr>
        <w:t> </w:t>
      </w:r>
      <w:r w:rsidR="00583905">
        <w:fldChar w:fldCharType="end"/>
      </w:r>
      <w:bookmarkEnd w:id="3"/>
    </w:p>
    <w:p w14:paraId="7FC42E48" w14:textId="77777777" w:rsidR="005A47DC" w:rsidRDefault="008B20F4" w:rsidP="008B20F4">
      <w:r>
        <w:t>Alleged Victim: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</w:p>
    <w:p w14:paraId="2430865B" w14:textId="77777777" w:rsidR="008B20F4" w:rsidRDefault="008B20F4" w:rsidP="008B20F4">
      <w:r>
        <w:lastRenderedPageBreak/>
        <w:t>Allegation Details: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</w:p>
    <w:p w14:paraId="749F10D2" w14:textId="77777777" w:rsidR="008B20F4" w:rsidRDefault="008B20F4" w:rsidP="008B20F4">
      <w:pPr>
        <w:pStyle w:val="H3"/>
      </w:pPr>
      <w:r>
        <w:t>Subject of Allegation</w:t>
      </w:r>
    </w:p>
    <w:p w14:paraId="1555383C" w14:textId="77777777" w:rsidR="008B20F4" w:rsidRDefault="008B20F4" w:rsidP="002F5DC9">
      <w:r>
        <w:t>Name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"/>
            <w:enabled/>
            <w:calcOnExit w:val="0"/>
            <w:textInput/>
          </w:ffData>
        </w:fldChar>
      </w:r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r w:rsidR="008A49C7">
        <w:br/>
      </w:r>
      <w:r w:rsidR="008A49C7">
        <w:br/>
      </w:r>
      <w:r>
        <w:t>Email: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</w:p>
    <w:p w14:paraId="015B17AA" w14:textId="77777777" w:rsidR="008B20F4" w:rsidRDefault="008B20F4" w:rsidP="002F5DC9">
      <w:r>
        <w:t>Phone: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  <w:r w:rsidR="008A49C7">
        <w:br/>
      </w:r>
      <w:r w:rsidR="008A49C7">
        <w:br/>
      </w:r>
      <w:r>
        <w:t>Status:</w:t>
      </w:r>
      <w:r w:rsidR="00E82197">
        <w:t xml:space="preserve"> </w:t>
      </w:r>
      <w:r w:rsidR="005A47DC">
        <w:fldChar w:fldCharType="begin">
          <w:ffData>
            <w:name w:val=""/>
            <w:enabled/>
            <w:calcOnExit w:val="0"/>
            <w:ddList>
              <w:listEntry w:val="Choose a Status"/>
              <w:listEntry w:val="Student"/>
              <w:listEntry w:val="Faculty Employee"/>
              <w:listEntry w:val="Non-Faculty Employee"/>
              <w:listEntry w:val="Contractor"/>
              <w:listEntry w:val="Vendor"/>
              <w:listEntry w:val="Other"/>
            </w:ddList>
          </w:ffData>
        </w:fldChar>
      </w:r>
      <w:r w:rsidR="005A47DC">
        <w:instrText xml:space="preserve"> FORMDROPDOWN </w:instrText>
      </w:r>
      <w:r w:rsidR="00000000">
        <w:fldChar w:fldCharType="separate"/>
      </w:r>
      <w:r w:rsidR="005A47DC">
        <w:fldChar w:fldCharType="end"/>
      </w:r>
    </w:p>
    <w:p w14:paraId="1EA77B46" w14:textId="77777777" w:rsidR="00BC65E5" w:rsidRDefault="008B20F4" w:rsidP="00BC65E5">
      <w:pPr>
        <w:sectPr w:rsidR="00BC65E5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  <w:r>
        <w:t>Location: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  <w:r w:rsidR="008A49C7">
        <w:br/>
      </w:r>
      <w:r w:rsidR="008A49C7">
        <w:br/>
      </w:r>
      <w:r w:rsidR="005A47DC">
        <w:t>Student</w:t>
      </w:r>
      <w:r>
        <w:t xml:space="preserve"> ID: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  <w:r w:rsidR="008A49C7">
        <w:br/>
      </w:r>
      <w:r w:rsidR="008A49C7">
        <w:br/>
      </w:r>
      <w:r w:rsidR="005A47DC">
        <w:t>Employee</w:t>
      </w:r>
      <w:r>
        <w:t xml:space="preserve"> ID: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</w:p>
    <w:p w14:paraId="1A30EDD9" w14:textId="77777777" w:rsidR="008B20F4" w:rsidRDefault="008B20F4" w:rsidP="00CA2A8C">
      <w:pPr>
        <w:pStyle w:val="Heading1"/>
      </w:pPr>
      <w:bookmarkStart w:id="4" w:name="_Toc12527271"/>
      <w:r>
        <w:lastRenderedPageBreak/>
        <w:t>Investigation Plan</w:t>
      </w:r>
      <w:bookmarkEnd w:id="4"/>
    </w:p>
    <w:p w14:paraId="62214C66" w14:textId="77777777" w:rsidR="004143A0" w:rsidRDefault="004143A0" w:rsidP="004143A0">
      <w:pPr>
        <w:pStyle w:val="H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AFAFA6" wp14:editId="61F235FD">
                <wp:simplePos x="0" y="0"/>
                <wp:positionH relativeFrom="column">
                  <wp:posOffset>-1141095</wp:posOffset>
                </wp:positionH>
                <wp:positionV relativeFrom="paragraph">
                  <wp:posOffset>259080</wp:posOffset>
                </wp:positionV>
                <wp:extent cx="7772400" cy="144145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4145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CBF0" id="Rectangle 9" o:spid="_x0000_s1026" style="position:absolute;margin-left:-89.85pt;margin-top:20.4pt;width:612pt;height:11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" fillcolor="#f3f4f4" stroked="f"/>
            </w:pict>
          </mc:Fallback>
        </mc:AlternateContent>
      </w:r>
    </w:p>
    <w:p w14:paraId="327CCDD8" w14:textId="77777777" w:rsidR="004143A0" w:rsidRDefault="004143A0" w:rsidP="004143A0">
      <w:pPr>
        <w:pStyle w:val="H3"/>
        <w:rPr>
          <w:color w:val="51AB5E"/>
        </w:rPr>
      </w:pPr>
    </w:p>
    <w:p w14:paraId="78F19F19" w14:textId="77777777" w:rsidR="004143A0" w:rsidRPr="004143A0" w:rsidRDefault="004143A0" w:rsidP="004143A0">
      <w:pPr>
        <w:pStyle w:val="H3"/>
        <w:rPr>
          <w:color w:val="51AB5E"/>
        </w:rPr>
      </w:pPr>
      <w:r w:rsidRPr="004143A0">
        <w:rPr>
          <w:color w:val="51AB5E"/>
        </w:rPr>
        <w:t>Instructions</w:t>
      </w:r>
    </w:p>
    <w:p w14:paraId="687174CC" w14:textId="77777777" w:rsidR="004143A0" w:rsidRPr="004143A0" w:rsidRDefault="004143A0" w:rsidP="004143A0">
      <w:pPr>
        <w:rPr>
          <w:sz w:val="18"/>
        </w:rPr>
      </w:pPr>
      <w:r w:rsidRPr="004143A0">
        <w:rPr>
          <w:sz w:val="18"/>
        </w:rPr>
        <w:t xml:space="preserve">Keep the scope of the investigation focused narrowly on the allegation presented. </w:t>
      </w:r>
    </w:p>
    <w:p w14:paraId="639A938B" w14:textId="2F386946" w:rsidR="004143A0" w:rsidRPr="00090C56" w:rsidRDefault="004143A0" w:rsidP="004143A0">
      <w:pPr>
        <w:rPr>
          <w:sz w:val="18"/>
        </w:rPr>
      </w:pPr>
      <w:r w:rsidRPr="004143A0">
        <w:rPr>
          <w:sz w:val="18"/>
        </w:rPr>
        <w:t xml:space="preserve">For example: The investigation will focus on the tip received through </w:t>
      </w:r>
      <w:r w:rsidR="00AC0437">
        <w:rPr>
          <w:sz w:val="18"/>
        </w:rPr>
        <w:t>the anonymous</w:t>
      </w:r>
      <w:r w:rsidRPr="004143A0">
        <w:rPr>
          <w:sz w:val="18"/>
        </w:rPr>
        <w:t xml:space="preserve"> hotline</w:t>
      </w:r>
      <w:r w:rsidR="00AC0437">
        <w:rPr>
          <w:sz w:val="18"/>
        </w:rPr>
        <w:t xml:space="preserve"> provided by the school</w:t>
      </w:r>
      <w:r w:rsidRPr="004143A0">
        <w:rPr>
          <w:sz w:val="18"/>
        </w:rPr>
        <w:t xml:space="preserve">. The objective of the investigation is to determine whether the reported </w:t>
      </w:r>
      <w:r w:rsidR="005A5499">
        <w:rPr>
          <w:sz w:val="18"/>
        </w:rPr>
        <w:t xml:space="preserve">incident </w:t>
      </w:r>
      <w:r w:rsidRPr="004143A0">
        <w:rPr>
          <w:sz w:val="18"/>
        </w:rPr>
        <w:t>happened.</w:t>
      </w:r>
    </w:p>
    <w:p w14:paraId="3C1B28BE" w14:textId="77777777" w:rsidR="004143A0" w:rsidRDefault="004143A0" w:rsidP="004143A0">
      <w:pPr>
        <w:pStyle w:val="H3"/>
      </w:pPr>
    </w:p>
    <w:p w14:paraId="78F6D46A" w14:textId="77777777" w:rsidR="008B20F4" w:rsidRDefault="008B20F4" w:rsidP="002F5DC9">
      <w:r>
        <w:t>Investigation Scope</w:t>
      </w:r>
      <w:r w:rsidRPr="002F5DC9">
        <w:t>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</w:p>
    <w:p w14:paraId="303FED15" w14:textId="77777777" w:rsidR="008B20F4" w:rsidRDefault="008B20F4" w:rsidP="002F5DC9"/>
    <w:p w14:paraId="1F76FACC" w14:textId="77777777" w:rsidR="00811C36" w:rsidRDefault="00811C36" w:rsidP="008B20F4">
      <w:pPr>
        <w:pStyle w:val="H2"/>
      </w:pPr>
    </w:p>
    <w:p w14:paraId="3280387B" w14:textId="77777777" w:rsidR="00811C36" w:rsidRDefault="00811C36" w:rsidP="008B20F4">
      <w:pPr>
        <w:pStyle w:val="H2"/>
      </w:pPr>
    </w:p>
    <w:p w14:paraId="7C038E63" w14:textId="77777777" w:rsidR="00811C36" w:rsidRDefault="00811C36" w:rsidP="008B20F4">
      <w:pPr>
        <w:pStyle w:val="H2"/>
      </w:pPr>
    </w:p>
    <w:p w14:paraId="2F7A65A6" w14:textId="77777777" w:rsidR="00811C36" w:rsidRDefault="00811C36" w:rsidP="008B20F4">
      <w:pPr>
        <w:pStyle w:val="H2"/>
      </w:pPr>
    </w:p>
    <w:p w14:paraId="059A6A8C" w14:textId="77777777" w:rsidR="00811C36" w:rsidRDefault="00811C36" w:rsidP="008B20F4">
      <w:pPr>
        <w:pStyle w:val="H2"/>
      </w:pPr>
    </w:p>
    <w:p w14:paraId="0FF63D27" w14:textId="77777777" w:rsidR="00811C36" w:rsidRDefault="00811C36" w:rsidP="008B20F4">
      <w:pPr>
        <w:pStyle w:val="H2"/>
      </w:pPr>
    </w:p>
    <w:p w14:paraId="7494AECC" w14:textId="77777777" w:rsidR="00811C36" w:rsidRDefault="00811C36" w:rsidP="008B20F4">
      <w:pPr>
        <w:pStyle w:val="H2"/>
      </w:pPr>
    </w:p>
    <w:p w14:paraId="0702B9B4" w14:textId="77777777" w:rsidR="00811C36" w:rsidRDefault="00811C36" w:rsidP="008B20F4">
      <w:pPr>
        <w:pStyle w:val="H2"/>
      </w:pPr>
    </w:p>
    <w:p w14:paraId="0E9AEFF5" w14:textId="77777777" w:rsidR="00811C36" w:rsidRDefault="00811C36" w:rsidP="008B20F4">
      <w:pPr>
        <w:pStyle w:val="H2"/>
      </w:pPr>
    </w:p>
    <w:p w14:paraId="68F43B01" w14:textId="77777777" w:rsidR="000A4D15" w:rsidRDefault="000A4D15" w:rsidP="008B20F4">
      <w:pPr>
        <w:pStyle w:val="H2"/>
      </w:pPr>
    </w:p>
    <w:p w14:paraId="7C888D9F" w14:textId="77777777" w:rsidR="00827057" w:rsidRDefault="00827057" w:rsidP="008B20F4">
      <w:pPr>
        <w:pStyle w:val="H2"/>
        <w:sectPr w:rsidR="00827057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1DADFB0F" w14:textId="77777777" w:rsidR="008B20F4" w:rsidRDefault="008B20F4" w:rsidP="00CA2A8C">
      <w:pPr>
        <w:pStyle w:val="Heading1"/>
      </w:pPr>
      <w:bookmarkStart w:id="5" w:name="_Toc12527272"/>
      <w:r>
        <w:lastRenderedPageBreak/>
        <w:t>Case Notes</w:t>
      </w:r>
      <w:bookmarkEnd w:id="5"/>
    </w:p>
    <w:p w14:paraId="36853050" w14:textId="77777777" w:rsidR="008B20F4" w:rsidRDefault="00AC0437" w:rsidP="008B20F4">
      <w:pPr>
        <w:pStyle w:val="H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0E1E14" wp14:editId="4CA49FB6">
                <wp:simplePos x="0" y="0"/>
                <wp:positionH relativeFrom="column">
                  <wp:posOffset>-1143000</wp:posOffset>
                </wp:positionH>
                <wp:positionV relativeFrom="paragraph">
                  <wp:posOffset>257981</wp:posOffset>
                </wp:positionV>
                <wp:extent cx="7772400" cy="1421546"/>
                <wp:effectExtent l="0" t="0" r="0" b="12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21546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64427" id="Rectangle 8" o:spid="_x0000_s1026" style="position:absolute;margin-left:-90pt;margin-top:20.3pt;width:612pt;height:1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" fillcolor="#f3f4f4" stroked="f"/>
            </w:pict>
          </mc:Fallback>
        </mc:AlternateContent>
      </w:r>
    </w:p>
    <w:p w14:paraId="2E9B39F1" w14:textId="77777777" w:rsidR="004143A0" w:rsidRDefault="004143A0" w:rsidP="004143A0">
      <w:pPr>
        <w:pStyle w:val="H3"/>
        <w:rPr>
          <w:color w:val="51AB5E"/>
        </w:rPr>
      </w:pPr>
    </w:p>
    <w:p w14:paraId="140A93F7" w14:textId="77777777" w:rsidR="004143A0" w:rsidRPr="004143A0" w:rsidRDefault="004143A0" w:rsidP="004143A0">
      <w:pPr>
        <w:pStyle w:val="H3"/>
        <w:rPr>
          <w:color w:val="51AB5E"/>
        </w:rPr>
      </w:pPr>
      <w:r w:rsidRPr="004143A0">
        <w:rPr>
          <w:color w:val="51AB5E"/>
        </w:rPr>
        <w:t>Instructions</w:t>
      </w:r>
    </w:p>
    <w:p w14:paraId="74DB3428" w14:textId="77777777" w:rsidR="00AC0437" w:rsidRDefault="004143A0" w:rsidP="004143A0">
      <w:pPr>
        <w:rPr>
          <w:sz w:val="18"/>
        </w:rPr>
      </w:pPr>
      <w:r w:rsidRPr="004143A0">
        <w:rPr>
          <w:sz w:val="18"/>
        </w:rPr>
        <w:t>Record a brief description of each action taken during the investigation. This will become your investigator diary, showing everything done during the investigation, who did it and when it was done.</w:t>
      </w:r>
    </w:p>
    <w:p w14:paraId="186CE309" w14:textId="77777777" w:rsidR="004143A0" w:rsidRPr="004143A0" w:rsidRDefault="004143A0" w:rsidP="004143A0">
      <w:pPr>
        <w:rPr>
          <w:sz w:val="10"/>
        </w:rPr>
      </w:pPr>
      <w:r w:rsidRPr="004143A0">
        <w:rPr>
          <w:sz w:val="18"/>
        </w:rPr>
        <w:t>This is invaluable if you are ever challenged on the timeliness or thoroughness of your investigation.</w:t>
      </w:r>
    </w:p>
    <w:p w14:paraId="244E9787" w14:textId="77777777" w:rsidR="004143A0" w:rsidRDefault="004143A0" w:rsidP="008B20F4">
      <w:pPr>
        <w:pStyle w:val="H3"/>
      </w:pPr>
    </w:p>
    <w:p w14:paraId="7617E5EA" w14:textId="77777777" w:rsidR="00827057" w:rsidRDefault="00827057" w:rsidP="008B20F4">
      <w:pPr>
        <w:pStyle w:val="H3"/>
        <w:sectPr w:rsidR="00827057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0DDC33FA" w14:textId="77777777" w:rsidR="008B20F4" w:rsidRDefault="008B20F4" w:rsidP="008B20F4">
      <w:pPr>
        <w:pStyle w:val="H3"/>
      </w:pPr>
      <w:r>
        <w:t>Action #1:</w:t>
      </w:r>
    </w:p>
    <w:p w14:paraId="53C2BBEF" w14:textId="77777777" w:rsidR="00827057" w:rsidRDefault="008B20F4" w:rsidP="008B20F4">
      <w:r>
        <w:t>Action Type</w:t>
      </w:r>
      <w:r w:rsidRPr="002F5DC9">
        <w:t>:</w:t>
      </w:r>
      <w:r w:rsidR="00E82197">
        <w:t xml:space="preserve"> </w:t>
      </w:r>
      <w:r w:rsidR="00E82197">
        <w:fldChar w:fldCharType="begin">
          <w:ffData>
            <w:name w:val="Dropdown3"/>
            <w:enabled/>
            <w:calcOnExit w:val="0"/>
            <w:ddList>
              <w:listEntry w:val="Choose a Type"/>
              <w:listEntry w:val="Initial Review"/>
              <w:listEntry w:val="Meeting"/>
              <w:listEntry w:val="Contacting Parties"/>
              <w:listEntry w:val="Interview"/>
              <w:listEntry w:val="Follow-Up"/>
              <w:listEntry w:val="Review"/>
              <w:listEntry w:val="Report"/>
              <w:listEntry w:val="Administration"/>
            </w:ddList>
          </w:ffData>
        </w:fldChar>
      </w:r>
      <w:bookmarkStart w:id="6" w:name="Dropdown3"/>
      <w:r w:rsidR="00E82197">
        <w:instrText xml:space="preserve"> FORMDROPDOWN </w:instrText>
      </w:r>
      <w:r w:rsidR="00000000">
        <w:fldChar w:fldCharType="separate"/>
      </w:r>
      <w:r w:rsidR="00E82197">
        <w:fldChar w:fldCharType="end"/>
      </w:r>
      <w:bookmarkEnd w:id="6"/>
    </w:p>
    <w:p w14:paraId="70B0AFEA" w14:textId="77777777" w:rsidR="008B20F4" w:rsidRDefault="008B20F4" w:rsidP="008B20F4">
      <w:r>
        <w:t>Responsible: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</w:p>
    <w:p w14:paraId="45599A05" w14:textId="77777777" w:rsidR="00827057" w:rsidRDefault="008B20F4" w:rsidP="008B20F4">
      <w:r>
        <w:t>Date Completed</w:t>
      </w:r>
      <w:r w:rsidR="00827057" w:rsidRPr="002F5DC9">
        <w:t>:</w:t>
      </w:r>
      <w:r w:rsidR="00827057">
        <w:t xml:space="preserve"> </w:t>
      </w:r>
      <w:r w:rsidR="00827057" w:rsidRPr="00DF2E93">
        <w:rPr>
          <w:sz w:val="16"/>
          <w:szCs w:val="16"/>
        </w:rPr>
        <w:t>(M/D/YY)</w:t>
      </w:r>
      <w:r w:rsidR="006A2862">
        <w:t xml:space="preserve"> </w:t>
      </w:r>
      <w:r w:rsidR="006A2862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A2862">
        <w:instrText xml:space="preserve"> FORMTEXT </w:instrText>
      </w:r>
      <w:r w:rsidR="006A2862">
        <w:fldChar w:fldCharType="separate"/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rPr>
          <w:noProof/>
        </w:rPr>
        <w:t> </w:t>
      </w:r>
      <w:r w:rsidR="006A2862">
        <w:fldChar w:fldCharType="end"/>
      </w:r>
    </w:p>
    <w:p w14:paraId="19768EF4" w14:textId="77777777" w:rsidR="008B20F4" w:rsidRDefault="008B20F4" w:rsidP="008B20F4">
      <w:r>
        <w:t>Description:</w:t>
      </w:r>
      <w:r w:rsidR="00E82197">
        <w:t xml:space="preserve"> </w:t>
      </w:r>
      <w:r w:rsidR="00E82197">
        <w:fldChar w:fldCharType="begin">
          <w:ffData>
            <w:name w:val=""/>
            <w:enabled/>
            <w:calcOnExit w:val="0"/>
            <w:textInput/>
          </w:ffData>
        </w:fldChar>
      </w:r>
      <w:r w:rsidR="00E82197">
        <w:instrText xml:space="preserve"> FORMTEXT </w:instrText>
      </w:r>
      <w:r w:rsidR="00E82197">
        <w:fldChar w:fldCharType="separate"/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rPr>
          <w:noProof/>
        </w:rPr>
        <w:t> </w:t>
      </w:r>
      <w:r w:rsidR="00E82197">
        <w:fldChar w:fldCharType="end"/>
      </w:r>
    </w:p>
    <w:p w14:paraId="7456F803" w14:textId="77777777" w:rsidR="008B20F4" w:rsidRDefault="008B20F4" w:rsidP="008B20F4">
      <w:pPr>
        <w:pStyle w:val="H3"/>
      </w:pPr>
      <w:r>
        <w:t>Action #2:</w:t>
      </w:r>
    </w:p>
    <w:p w14:paraId="47756EF8" w14:textId="2847B26D" w:rsidR="00827057" w:rsidRDefault="00E82197" w:rsidP="00E82197">
      <w:r>
        <w:t>Action Type</w:t>
      </w:r>
      <w:r w:rsidRPr="002F5DC9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Choose a Type"/>
              <w:listEntry w:val="Initial Review"/>
              <w:listEntry w:val="Meeting"/>
              <w:listEntry w:val="Contacting Parties"/>
              <w:listEntry w:val="Interview"/>
              <w:listEntry w:val="Follow-Up"/>
              <w:listEntry w:val="Review"/>
              <w:listEntry w:val="Report"/>
              <w:listEntry w:val="Administrati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7F2EFEE0" w14:textId="77777777" w:rsidR="00E82197" w:rsidRDefault="00E82197" w:rsidP="00E82197">
      <w:r>
        <w:t xml:space="preserve">Responsible: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F4CEF6" w14:textId="77777777" w:rsidR="00827057" w:rsidRDefault="00E82197" w:rsidP="00E82197">
      <w:r>
        <w:t>Date Completed</w:t>
      </w:r>
      <w:r w:rsidR="00827057" w:rsidRPr="002F5DC9">
        <w:t>:</w:t>
      </w:r>
      <w:r w:rsidR="00827057">
        <w:t xml:space="preserve"> </w:t>
      </w:r>
      <w:r w:rsidR="00827057" w:rsidRPr="00DF2E93">
        <w:rPr>
          <w:sz w:val="16"/>
          <w:szCs w:val="16"/>
        </w:rPr>
        <w:t>(M/D/YY)</w:t>
      </w:r>
      <w:r w:rsidR="006A2862">
        <w:t xml:space="preserve"> </w:t>
      </w:r>
      <w:r w:rsidR="004D4BD9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2B4894F" w14:textId="77777777" w:rsidR="00E82197" w:rsidRDefault="00E82197" w:rsidP="00E82197">
      <w:r>
        <w:t xml:space="preserve">Description: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130482A7" w14:textId="77777777" w:rsidR="008B20F4" w:rsidRDefault="008B20F4" w:rsidP="008B20F4">
      <w:pPr>
        <w:pStyle w:val="H3"/>
      </w:pPr>
      <w:r>
        <w:t>Action #3:</w:t>
      </w:r>
    </w:p>
    <w:p w14:paraId="2F150A53" w14:textId="77777777" w:rsidR="00827057" w:rsidRDefault="00E82197" w:rsidP="00E82197">
      <w:r>
        <w:t>Action Type</w:t>
      </w:r>
      <w:r w:rsidRPr="002F5DC9">
        <w:t>:</w:t>
      </w:r>
      <w:r>
        <w:t xml:space="preserve"> </w:t>
      </w:r>
      <w:r>
        <w:fldChar w:fldCharType="begin">
          <w:ffData>
            <w:name w:val="Dropdown3"/>
            <w:enabled/>
            <w:calcOnExit w:val="0"/>
            <w:ddList>
              <w:listEntry w:val="Choose a Type"/>
              <w:listEntry w:val="Initial Review"/>
              <w:listEntry w:val="Meeting"/>
              <w:listEntry w:val="Contacting Parties"/>
              <w:listEntry w:val="Interview"/>
              <w:listEntry w:val="Follow-Up"/>
              <w:listEntry w:val="Review"/>
              <w:listEntry w:val="Report"/>
              <w:listEntry w:val="Administrati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5539DAD5" w14:textId="77777777" w:rsidR="0055331E" w:rsidRDefault="00E82197" w:rsidP="00E82197">
      <w:r>
        <w:t xml:space="preserve">Responsible: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278CFE90" w14:textId="77777777" w:rsidR="00827057" w:rsidRDefault="00E82197" w:rsidP="00E82197">
      <w:r>
        <w:t>Date Completed</w:t>
      </w:r>
      <w:r w:rsidR="00827057" w:rsidRPr="002F5DC9">
        <w:t>:</w:t>
      </w:r>
      <w:r w:rsidR="00827057">
        <w:t xml:space="preserve"> </w:t>
      </w:r>
      <w:r w:rsidR="00827057" w:rsidRPr="00DF2E93">
        <w:rPr>
          <w:sz w:val="16"/>
          <w:szCs w:val="16"/>
        </w:rPr>
        <w:t>(M/D/YY)</w:t>
      </w:r>
      <w:r w:rsidR="006A2862">
        <w:t xml:space="preserve"> </w:t>
      </w:r>
      <w:r w:rsidR="004D4BD9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670EA457" w14:textId="77777777" w:rsidR="00E82197" w:rsidRDefault="00E82197" w:rsidP="00E82197">
      <w:r>
        <w:t xml:space="preserve">Description: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7C38921" w14:textId="77777777" w:rsidR="008B20F4" w:rsidRDefault="008B20F4" w:rsidP="008B20F4">
      <w:pPr>
        <w:pStyle w:val="H3"/>
      </w:pPr>
      <w:r>
        <w:t>Action #4:</w:t>
      </w:r>
    </w:p>
    <w:p w14:paraId="63708390" w14:textId="77777777" w:rsidR="00827057" w:rsidRDefault="00E82197" w:rsidP="00E82197">
      <w:r>
        <w:t>Action Type</w:t>
      </w:r>
      <w:r w:rsidRPr="002F5DC9">
        <w:t>:</w:t>
      </w:r>
      <w:r>
        <w:t xml:space="preserve"> </w:t>
      </w:r>
      <w:r>
        <w:fldChar w:fldCharType="begin">
          <w:ffData>
            <w:name w:val="Dropdown3"/>
            <w:enabled/>
            <w:calcOnExit w:val="0"/>
            <w:ddList>
              <w:listEntry w:val="Choose a Type"/>
              <w:listEntry w:val="Initial Review"/>
              <w:listEntry w:val="Meeting"/>
              <w:listEntry w:val="Contacting Parties"/>
              <w:listEntry w:val="Interview"/>
              <w:listEntry w:val="Follow-Up"/>
              <w:listEntry w:val="Review"/>
              <w:listEntry w:val="Report"/>
              <w:listEntry w:val="Administrati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6E741D93" w14:textId="77777777" w:rsidR="00E82197" w:rsidRDefault="00E82197" w:rsidP="00E82197">
      <w:r>
        <w:t xml:space="preserve">Responsible: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79F90AD" w14:textId="77777777" w:rsidR="00827057" w:rsidRDefault="00E82197" w:rsidP="00E82197">
      <w:r>
        <w:t>Date Completed</w:t>
      </w:r>
      <w:r w:rsidR="00827057" w:rsidRPr="002F5DC9">
        <w:t>:</w:t>
      </w:r>
      <w:r w:rsidR="00827057">
        <w:t xml:space="preserve"> </w:t>
      </w:r>
      <w:r w:rsidR="00827057" w:rsidRPr="00DF2E93">
        <w:rPr>
          <w:sz w:val="16"/>
          <w:szCs w:val="16"/>
        </w:rPr>
        <w:t>(M/D/YY)</w:t>
      </w:r>
      <w:r w:rsidR="006A2862">
        <w:t xml:space="preserve"> </w:t>
      </w:r>
      <w:r w:rsidR="004D4BD9"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F7E3BDA" w14:textId="77777777" w:rsidR="00827057" w:rsidRDefault="00E82197" w:rsidP="00827057">
      <w:pPr>
        <w:sectPr w:rsidR="00827057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  <w:r>
        <w:lastRenderedPageBreak/>
        <w:t xml:space="preserve">Description: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68CAEF89" w14:textId="77777777" w:rsidR="000A4D15" w:rsidRDefault="000A4D15" w:rsidP="008B20F4">
      <w:pPr>
        <w:pStyle w:val="H2"/>
        <w:sectPr w:rsidR="000A4D15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4C5456B3" w14:textId="77777777" w:rsidR="008B20F4" w:rsidRDefault="008B20F4" w:rsidP="00CA2A8C">
      <w:pPr>
        <w:pStyle w:val="Heading1"/>
      </w:pPr>
      <w:bookmarkStart w:id="7" w:name="_Toc12527273"/>
      <w:r>
        <w:lastRenderedPageBreak/>
        <w:t>Information Interview Summaries</w:t>
      </w:r>
      <w:bookmarkEnd w:id="7"/>
    </w:p>
    <w:p w14:paraId="5A8EFB80" w14:textId="77777777" w:rsidR="004143A0" w:rsidRDefault="004143A0" w:rsidP="004143A0">
      <w:pPr>
        <w:pStyle w:val="H3"/>
      </w:pPr>
    </w:p>
    <w:p w14:paraId="3A533B9C" w14:textId="77777777" w:rsidR="004143A0" w:rsidRDefault="004143A0" w:rsidP="004143A0">
      <w:pPr>
        <w:pStyle w:val="H3"/>
        <w:rPr>
          <w:color w:val="51AB5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28FD6AB" wp14:editId="432B37E3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772400" cy="1485900"/>
                <wp:effectExtent l="0" t="0" r="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8590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9F39" id="Rectangle 11" o:spid="_x0000_s1026" style="position:absolute;margin-left:-89.85pt;margin-top:7.95pt;width:612pt;height:11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" fillcolor="#f3f4f4" stroked="f"/>
            </w:pict>
          </mc:Fallback>
        </mc:AlternateContent>
      </w:r>
    </w:p>
    <w:p w14:paraId="2622AEE8" w14:textId="77777777" w:rsidR="004143A0" w:rsidRPr="004143A0" w:rsidRDefault="004143A0" w:rsidP="004143A0">
      <w:pPr>
        <w:pStyle w:val="H3"/>
      </w:pPr>
      <w:r w:rsidRPr="004143A0">
        <w:rPr>
          <w:color w:val="51AB5E"/>
        </w:rPr>
        <w:t>Instructions</w:t>
      </w:r>
    </w:p>
    <w:p w14:paraId="1B9CCEF4" w14:textId="77777777" w:rsidR="004143A0" w:rsidRPr="004143A0" w:rsidRDefault="004143A0" w:rsidP="004143A0">
      <w:pPr>
        <w:rPr>
          <w:sz w:val="18"/>
        </w:rPr>
      </w:pPr>
      <w:r w:rsidRPr="004143A0">
        <w:rPr>
          <w:sz w:val="18"/>
        </w:rPr>
        <w:t>Information interview summaries are designed to stand alone as a record of who was interviewed, by whom, where and when. These pages can be produced as a simple record of interviews conducted, as opposed to the longer version that follows in the next section.</w:t>
      </w:r>
    </w:p>
    <w:p w14:paraId="69BC23DB" w14:textId="77777777" w:rsidR="004143A0" w:rsidRPr="004143A0" w:rsidRDefault="004143A0" w:rsidP="004143A0">
      <w:pPr>
        <w:rPr>
          <w:sz w:val="6"/>
        </w:rPr>
      </w:pPr>
      <w:r w:rsidRPr="004143A0">
        <w:rPr>
          <w:sz w:val="18"/>
        </w:rPr>
        <w:t>As you complete each field in this section, the information will populate the corresponding fields in the following section.</w:t>
      </w:r>
    </w:p>
    <w:p w14:paraId="71B871C1" w14:textId="77777777" w:rsidR="004143A0" w:rsidRDefault="004143A0" w:rsidP="008B20F4">
      <w:pPr>
        <w:pStyle w:val="H3"/>
      </w:pPr>
    </w:p>
    <w:p w14:paraId="4BF0FA37" w14:textId="77777777" w:rsidR="009D0BA0" w:rsidRDefault="009D0BA0" w:rsidP="008B20F4">
      <w:pPr>
        <w:pStyle w:val="H3"/>
        <w:sectPr w:rsidR="009D0BA0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76BBE89E" w14:textId="77777777" w:rsidR="008B20F4" w:rsidRDefault="008B20F4" w:rsidP="008B20F4">
      <w:pPr>
        <w:pStyle w:val="H3"/>
      </w:pPr>
      <w:r>
        <w:t>interview #1:</w:t>
      </w:r>
    </w:p>
    <w:p w14:paraId="21D7F108" w14:textId="77777777" w:rsidR="009D0BA0" w:rsidRDefault="008B20F4" w:rsidP="008B20F4">
      <w:r>
        <w:t>Conducted By</w:t>
      </w:r>
      <w:r w:rsidRPr="002F5DC9">
        <w:t>:</w:t>
      </w:r>
      <w:r w:rsidR="00E82197">
        <w:t xml:space="preserve"> </w:t>
      </w:r>
      <w:r w:rsidR="00520594">
        <w:fldChar w:fldCharType="begin">
          <w:ffData>
            <w:name w:val="Text20"/>
            <w:enabled/>
            <w:calcOnExit/>
            <w:textInput/>
          </w:ffData>
        </w:fldChar>
      </w:r>
      <w:bookmarkStart w:id="8" w:name="Text20"/>
      <w:r w:rsidR="00520594">
        <w:instrText xml:space="preserve"> FORMTEXT </w:instrText>
      </w:r>
      <w:r w:rsidR="00520594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520594">
        <w:fldChar w:fldCharType="end"/>
      </w:r>
      <w:bookmarkEnd w:id="8"/>
    </w:p>
    <w:p w14:paraId="74468EA7" w14:textId="77777777" w:rsidR="008B20F4" w:rsidRDefault="008B20F4" w:rsidP="008B20F4">
      <w:r>
        <w:t>Interview Subject:</w:t>
      </w:r>
      <w:r w:rsidR="00E82197">
        <w:t xml:space="preserve"> </w:t>
      </w:r>
      <w:r w:rsidR="007606F6">
        <w:fldChar w:fldCharType="begin">
          <w:ffData>
            <w:name w:val="Text21"/>
            <w:enabled/>
            <w:calcOnExit/>
            <w:textInput/>
          </w:ffData>
        </w:fldChar>
      </w:r>
      <w:bookmarkStart w:id="9" w:name="Text21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9"/>
    </w:p>
    <w:p w14:paraId="51DB9933" w14:textId="77777777" w:rsidR="009D0BA0" w:rsidRDefault="008B20F4" w:rsidP="008B20F4">
      <w:r>
        <w:t>Interview Location:</w:t>
      </w:r>
      <w:r w:rsidR="00E82197">
        <w:t xml:space="preserve"> </w:t>
      </w:r>
      <w:r w:rsidR="007606F6">
        <w:fldChar w:fldCharType="begin">
          <w:ffData>
            <w:name w:val="Text22"/>
            <w:enabled/>
            <w:calcOnExit/>
            <w:textInput/>
          </w:ffData>
        </w:fldChar>
      </w:r>
      <w:bookmarkStart w:id="10" w:name="Text22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0"/>
    </w:p>
    <w:p w14:paraId="70910F2B" w14:textId="77777777" w:rsidR="008B20F4" w:rsidRDefault="008B20F4" w:rsidP="008B20F4">
      <w:r>
        <w:t>Interview Date</w:t>
      </w:r>
      <w:r w:rsidR="009D0BA0" w:rsidRPr="002F5DC9">
        <w:t>:</w:t>
      </w:r>
      <w:r w:rsidR="009D0BA0">
        <w:t xml:space="preserve"> </w:t>
      </w:r>
      <w:r w:rsidR="009D0BA0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Text23"/>
            <w:enabled/>
            <w:calcOnExit/>
            <w:textInput>
              <w:type w:val="date"/>
              <w:format w:val="M/d/yy"/>
            </w:textInput>
          </w:ffData>
        </w:fldChar>
      </w:r>
      <w:bookmarkStart w:id="11" w:name="Text23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1"/>
    </w:p>
    <w:p w14:paraId="07FFD611" w14:textId="77777777" w:rsidR="008B20F4" w:rsidRDefault="008B20F4" w:rsidP="008B20F4">
      <w:pPr>
        <w:pStyle w:val="H3"/>
      </w:pPr>
      <w:r>
        <w:t>interview #2:</w:t>
      </w:r>
    </w:p>
    <w:p w14:paraId="7CC3FDF3" w14:textId="77777777" w:rsidR="009D0BA0" w:rsidRDefault="008B20F4" w:rsidP="008B20F4">
      <w:r>
        <w:t>Conducted By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Text24"/>
            <w:enabled/>
            <w:calcOnExit/>
            <w:textInput/>
          </w:ffData>
        </w:fldChar>
      </w:r>
      <w:bookmarkStart w:id="12" w:name="Text24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2"/>
    </w:p>
    <w:p w14:paraId="05F240D4" w14:textId="77777777" w:rsidR="008B20F4" w:rsidRDefault="008B20F4" w:rsidP="008B20F4">
      <w:r>
        <w:t>Interview Subject:</w:t>
      </w:r>
      <w:r w:rsidR="00E82197">
        <w:t xml:space="preserve"> </w:t>
      </w:r>
      <w:r w:rsidR="007606F6">
        <w:fldChar w:fldCharType="begin">
          <w:ffData>
            <w:name w:val="Text25"/>
            <w:enabled/>
            <w:calcOnExit/>
            <w:textInput/>
          </w:ffData>
        </w:fldChar>
      </w:r>
      <w:bookmarkStart w:id="13" w:name="Text25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3"/>
    </w:p>
    <w:p w14:paraId="39ADA7B5" w14:textId="77777777" w:rsidR="009D0BA0" w:rsidRDefault="008B20F4" w:rsidP="008B20F4">
      <w:r>
        <w:t>Interview Location:</w:t>
      </w:r>
      <w:r w:rsidR="00E82197">
        <w:t xml:space="preserve"> </w:t>
      </w:r>
      <w:r w:rsidR="007606F6">
        <w:fldChar w:fldCharType="begin">
          <w:ffData>
            <w:name w:val="Text26"/>
            <w:enabled/>
            <w:calcOnExit/>
            <w:textInput/>
          </w:ffData>
        </w:fldChar>
      </w:r>
      <w:bookmarkStart w:id="14" w:name="Text26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4"/>
    </w:p>
    <w:p w14:paraId="5607A86A" w14:textId="77777777" w:rsidR="008B20F4" w:rsidRDefault="008B20F4" w:rsidP="008B20F4">
      <w:r>
        <w:t>Interview Date</w:t>
      </w:r>
      <w:r w:rsidR="009D0BA0" w:rsidRPr="002F5DC9">
        <w:t>:</w:t>
      </w:r>
      <w:r w:rsidR="009D0BA0">
        <w:t xml:space="preserve"> </w:t>
      </w:r>
      <w:r w:rsidR="009D0BA0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Text27"/>
            <w:enabled/>
            <w:calcOnExit/>
            <w:textInput>
              <w:type w:val="date"/>
              <w:format w:val="M/d/yy"/>
            </w:textInput>
          </w:ffData>
        </w:fldChar>
      </w:r>
      <w:bookmarkStart w:id="15" w:name="Text27"/>
      <w:r w:rsidR="007606F6">
        <w:instrText xml:space="preserve"> FORMTEXT </w:instrText>
      </w:r>
      <w:r w:rsidR="007606F6">
        <w:fldChar w:fldCharType="separate"/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D33162">
        <w:rPr>
          <w:noProof/>
        </w:rPr>
        <w:t> </w:t>
      </w:r>
      <w:r w:rsidR="007606F6">
        <w:fldChar w:fldCharType="end"/>
      </w:r>
      <w:bookmarkEnd w:id="15"/>
    </w:p>
    <w:p w14:paraId="7ED4C64B" w14:textId="77777777" w:rsidR="008B20F4" w:rsidRDefault="008B20F4" w:rsidP="008B20F4">
      <w:pPr>
        <w:pStyle w:val="H3"/>
      </w:pPr>
      <w:r>
        <w:t>interview #3:</w:t>
      </w:r>
    </w:p>
    <w:p w14:paraId="43C818A4" w14:textId="77777777" w:rsidR="009D0BA0" w:rsidRDefault="008B20F4" w:rsidP="008B20F4">
      <w:r>
        <w:t>Conducted By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Text28"/>
            <w:enabled/>
            <w:calcOnExit/>
            <w:textInput/>
          </w:ffData>
        </w:fldChar>
      </w:r>
      <w:bookmarkStart w:id="16" w:name="Text28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16"/>
    </w:p>
    <w:p w14:paraId="6E662CE8" w14:textId="77777777" w:rsidR="008B20F4" w:rsidRDefault="008B20F4" w:rsidP="008B20F4">
      <w:r>
        <w:t>Interview Subject:</w:t>
      </w:r>
      <w:r w:rsidR="00E82197">
        <w:t xml:space="preserve"> </w:t>
      </w:r>
      <w:r w:rsidR="007606F6">
        <w:fldChar w:fldCharType="begin">
          <w:ffData>
            <w:name w:val="Text29"/>
            <w:enabled/>
            <w:calcOnExit/>
            <w:textInput/>
          </w:ffData>
        </w:fldChar>
      </w:r>
      <w:bookmarkStart w:id="17" w:name="Text29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17"/>
    </w:p>
    <w:p w14:paraId="60D5BE9C" w14:textId="77777777" w:rsidR="009D0BA0" w:rsidRDefault="008B20F4" w:rsidP="008B20F4">
      <w:r>
        <w:t>Interview Location:</w:t>
      </w:r>
      <w:r w:rsidR="00E82197">
        <w:t xml:space="preserve"> </w:t>
      </w:r>
      <w:r w:rsidR="007606F6">
        <w:fldChar w:fldCharType="begin">
          <w:ffData>
            <w:name w:val="Text30"/>
            <w:enabled/>
            <w:calcOnExit/>
            <w:textInput/>
          </w:ffData>
        </w:fldChar>
      </w:r>
      <w:bookmarkStart w:id="18" w:name="Text30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18"/>
    </w:p>
    <w:p w14:paraId="02FE4A1B" w14:textId="77777777" w:rsidR="008B20F4" w:rsidRDefault="008B20F4" w:rsidP="008B20F4">
      <w:r>
        <w:t>Interview Date</w:t>
      </w:r>
      <w:r w:rsidR="009D0BA0" w:rsidRPr="002F5DC9">
        <w:t>:</w:t>
      </w:r>
      <w:r w:rsidR="009D0BA0">
        <w:t xml:space="preserve"> </w:t>
      </w:r>
      <w:r w:rsidR="009D0BA0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Text31"/>
            <w:enabled/>
            <w:calcOnExit/>
            <w:textInput>
              <w:type w:val="date"/>
              <w:format w:val="M/d/yy"/>
            </w:textInput>
          </w:ffData>
        </w:fldChar>
      </w:r>
      <w:bookmarkStart w:id="19" w:name="Text31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19"/>
    </w:p>
    <w:p w14:paraId="706DA2B5" w14:textId="77777777" w:rsidR="008B20F4" w:rsidRDefault="008B20F4" w:rsidP="008B20F4">
      <w:pPr>
        <w:pStyle w:val="H3"/>
      </w:pPr>
      <w:r>
        <w:t>interview #4:</w:t>
      </w:r>
    </w:p>
    <w:p w14:paraId="3907DCBD" w14:textId="77777777" w:rsidR="009D0BA0" w:rsidRDefault="008B20F4" w:rsidP="008B20F4">
      <w:r>
        <w:t>Conducted By</w:t>
      </w:r>
      <w:r w:rsidRPr="002F5DC9">
        <w:t>:</w:t>
      </w:r>
      <w:r w:rsidR="00E82197">
        <w:t xml:space="preserve"> </w:t>
      </w:r>
      <w:r w:rsidR="007606F6">
        <w:fldChar w:fldCharType="begin">
          <w:ffData>
            <w:name w:val="Text32"/>
            <w:enabled/>
            <w:calcOnExit/>
            <w:textInput/>
          </w:ffData>
        </w:fldChar>
      </w:r>
      <w:bookmarkStart w:id="20" w:name="Text32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20"/>
    </w:p>
    <w:p w14:paraId="7DAC071D" w14:textId="77777777" w:rsidR="008B20F4" w:rsidRDefault="008B20F4" w:rsidP="008B20F4">
      <w:r>
        <w:t>Interview Subject:</w:t>
      </w:r>
      <w:r w:rsidR="00E82197">
        <w:t xml:space="preserve"> </w:t>
      </w:r>
      <w:r w:rsidR="007606F6">
        <w:fldChar w:fldCharType="begin">
          <w:ffData>
            <w:name w:val="Text33"/>
            <w:enabled/>
            <w:calcOnExit/>
            <w:textInput/>
          </w:ffData>
        </w:fldChar>
      </w:r>
      <w:bookmarkStart w:id="21" w:name="Text33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21"/>
    </w:p>
    <w:p w14:paraId="4B99D62D" w14:textId="77777777" w:rsidR="009D0BA0" w:rsidRDefault="008B20F4" w:rsidP="008B20F4">
      <w:r>
        <w:t>Interview Location:</w:t>
      </w:r>
      <w:r w:rsidR="00E82197">
        <w:t xml:space="preserve"> </w:t>
      </w:r>
      <w:r w:rsidR="007606F6">
        <w:fldChar w:fldCharType="begin">
          <w:ffData>
            <w:name w:val="Text34"/>
            <w:enabled/>
            <w:calcOnExit/>
            <w:textInput/>
          </w:ffData>
        </w:fldChar>
      </w:r>
      <w:bookmarkStart w:id="22" w:name="Text34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22"/>
    </w:p>
    <w:p w14:paraId="67BA52E3" w14:textId="77777777" w:rsidR="009D0BA0" w:rsidRDefault="008B20F4" w:rsidP="009D0BA0">
      <w:pPr>
        <w:sectPr w:rsidR="009D0BA0" w:rsidSect="003F6B09">
          <w:type w:val="continuous"/>
          <w:pgSz w:w="12240" w:h="15840"/>
          <w:pgMar w:top="1440" w:right="1800" w:bottom="1440" w:left="1800" w:header="720" w:footer="510" w:gutter="0"/>
          <w:cols w:num="2" w:space="720"/>
          <w:noEndnote/>
        </w:sectPr>
      </w:pPr>
      <w:r>
        <w:t>Interview Date</w:t>
      </w:r>
      <w:r w:rsidR="009D0BA0" w:rsidRPr="002F5DC9">
        <w:t>:</w:t>
      </w:r>
      <w:r w:rsidR="009D0BA0">
        <w:t xml:space="preserve"> </w:t>
      </w:r>
      <w:r w:rsidR="009D0BA0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>
          <w:ffData>
            <w:name w:val="Text35"/>
            <w:enabled/>
            <w:calcOnExit/>
            <w:textInput>
              <w:type w:val="date"/>
              <w:format w:val="M/d/yy"/>
            </w:textInput>
          </w:ffData>
        </w:fldChar>
      </w:r>
      <w:bookmarkStart w:id="23" w:name="Text35"/>
      <w:r w:rsidR="007606F6">
        <w:instrText xml:space="preserve"> FORMTEXT </w:instrText>
      </w:r>
      <w:r w:rsidR="007606F6">
        <w:fldChar w:fldCharType="separate"/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rPr>
          <w:noProof/>
        </w:rPr>
        <w:t> </w:t>
      </w:r>
      <w:r w:rsidR="007606F6">
        <w:fldChar w:fldCharType="end"/>
      </w:r>
      <w:bookmarkEnd w:id="23"/>
    </w:p>
    <w:p w14:paraId="720AC6CC" w14:textId="77777777" w:rsidR="009D0BA0" w:rsidRDefault="009D0BA0" w:rsidP="008B20F4">
      <w:pPr>
        <w:pStyle w:val="H2"/>
      </w:pPr>
    </w:p>
    <w:p w14:paraId="22797560" w14:textId="77777777" w:rsidR="007B56F8" w:rsidRDefault="007B56F8" w:rsidP="008B20F4">
      <w:pPr>
        <w:pStyle w:val="H2"/>
      </w:pPr>
    </w:p>
    <w:p w14:paraId="2898A1B1" w14:textId="77777777" w:rsidR="007B56F8" w:rsidRDefault="007B56F8" w:rsidP="008B20F4">
      <w:pPr>
        <w:pStyle w:val="H2"/>
      </w:pPr>
    </w:p>
    <w:p w14:paraId="027FD786" w14:textId="77777777" w:rsidR="007B56F8" w:rsidRDefault="007B56F8" w:rsidP="008B20F4">
      <w:pPr>
        <w:pStyle w:val="H2"/>
        <w:sectPr w:rsidR="007B56F8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7D7BE972" w14:textId="77777777" w:rsidR="008B20F4" w:rsidRDefault="008B20F4" w:rsidP="00CA2A8C">
      <w:pPr>
        <w:pStyle w:val="Heading1"/>
      </w:pPr>
      <w:bookmarkStart w:id="24" w:name="_Toc12527274"/>
      <w:r>
        <w:lastRenderedPageBreak/>
        <w:t>Interview Reports</w:t>
      </w:r>
      <w:bookmarkEnd w:id="24"/>
    </w:p>
    <w:p w14:paraId="15B7BC58" w14:textId="77777777" w:rsidR="008B20F4" w:rsidRDefault="008B20F4" w:rsidP="008B20F4">
      <w:pPr>
        <w:pStyle w:val="H3"/>
      </w:pPr>
    </w:p>
    <w:p w14:paraId="44C1452C" w14:textId="77777777" w:rsidR="0055331E" w:rsidRDefault="00F656DE" w:rsidP="0055331E">
      <w:pPr>
        <w:pStyle w:val="H3"/>
        <w:rPr>
          <w:color w:val="51AB5E"/>
        </w:rPr>
      </w:pPr>
      <w:r w:rsidRPr="0055331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C0BCA2A" wp14:editId="1B57B122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772400" cy="34290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42900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E643" id="Rectangle 12" o:spid="_x0000_s1026" style="position:absolute;margin-left:-89.85pt;margin-top:7.95pt;width:612pt;height:270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" fillcolor="#f3f4f4" stroked="f"/>
            </w:pict>
          </mc:Fallback>
        </mc:AlternateContent>
      </w:r>
    </w:p>
    <w:p w14:paraId="45879495" w14:textId="77777777" w:rsidR="0055331E" w:rsidRPr="004143A0" w:rsidRDefault="0055331E" w:rsidP="0055331E">
      <w:pPr>
        <w:pStyle w:val="H3"/>
      </w:pPr>
      <w:r w:rsidRPr="004143A0">
        <w:rPr>
          <w:color w:val="51AB5E"/>
        </w:rPr>
        <w:t>Instructions</w:t>
      </w:r>
    </w:p>
    <w:p w14:paraId="7D5BEBAC" w14:textId="77777777" w:rsidR="0055331E" w:rsidRPr="0055331E" w:rsidRDefault="0055331E" w:rsidP="0055331E">
      <w:pPr>
        <w:rPr>
          <w:sz w:val="18"/>
        </w:rPr>
      </w:pPr>
      <w:r w:rsidRPr="0055331E">
        <w:rPr>
          <w:sz w:val="18"/>
        </w:rPr>
        <w:t>When providing the credibility assessment, avoid making assumptions about the subject’s behavior as an indicator of truthfulness. For example, while avoiding eye contact might be interpreted as a sign of deception for one person it could be a cultural norm for another.</w:t>
      </w:r>
    </w:p>
    <w:p w14:paraId="4A6D13A1" w14:textId="222B815E" w:rsidR="0055331E" w:rsidRDefault="0055331E" w:rsidP="0055331E">
      <w:pPr>
        <w:rPr>
          <w:sz w:val="18"/>
        </w:rPr>
      </w:pPr>
      <w:r w:rsidRPr="0055331E">
        <w:rPr>
          <w:sz w:val="18"/>
        </w:rPr>
        <w:t>In the interview notes fields</w:t>
      </w:r>
      <w:r w:rsidR="005A5499">
        <w:rPr>
          <w:sz w:val="18"/>
        </w:rPr>
        <w:t>,</w:t>
      </w:r>
      <w:r w:rsidRPr="0055331E">
        <w:rPr>
          <w:sz w:val="18"/>
        </w:rPr>
        <w:t xml:space="preserve"> provide a skeleton of what you said during the introduction, incident overview and interview conclusion fields. For example:</w:t>
      </w:r>
    </w:p>
    <w:p w14:paraId="5596E1ED" w14:textId="77777777" w:rsidR="0055331E" w:rsidRDefault="0055331E" w:rsidP="0055331E">
      <w:pPr>
        <w:rPr>
          <w:sz w:val="18"/>
        </w:rPr>
      </w:pPr>
      <w:r w:rsidRPr="0055331E">
        <w:rPr>
          <w:sz w:val="18"/>
        </w:rPr>
        <w:t>Introduction:</w:t>
      </w:r>
    </w:p>
    <w:p w14:paraId="18662428" w14:textId="77777777" w:rsidR="0055331E" w:rsidRPr="0055331E" w:rsidRDefault="0055331E" w:rsidP="0055331E">
      <w:pPr>
        <w:pStyle w:val="ListParagraph"/>
        <w:numPr>
          <w:ilvl w:val="0"/>
          <w:numId w:val="1"/>
        </w:numPr>
        <w:rPr>
          <w:sz w:val="18"/>
        </w:rPr>
      </w:pPr>
      <w:r w:rsidRPr="0055331E">
        <w:rPr>
          <w:sz w:val="18"/>
        </w:rPr>
        <w:t xml:space="preserve">Explained the purpose of the </w:t>
      </w:r>
      <w:proofErr w:type="gramStart"/>
      <w:r w:rsidRPr="0055331E">
        <w:rPr>
          <w:sz w:val="18"/>
        </w:rPr>
        <w:t>interview</w:t>
      </w:r>
      <w:proofErr w:type="gramEnd"/>
    </w:p>
    <w:p w14:paraId="2185CAF4" w14:textId="77777777" w:rsidR="0055331E" w:rsidRPr="0055331E" w:rsidRDefault="0055331E" w:rsidP="0055331E">
      <w:pPr>
        <w:pStyle w:val="ListParagraph"/>
        <w:numPr>
          <w:ilvl w:val="0"/>
          <w:numId w:val="1"/>
        </w:numPr>
        <w:rPr>
          <w:sz w:val="18"/>
        </w:rPr>
      </w:pPr>
      <w:r w:rsidRPr="0055331E">
        <w:rPr>
          <w:sz w:val="18"/>
        </w:rPr>
        <w:t xml:space="preserve">Explained my role as lead </w:t>
      </w:r>
      <w:proofErr w:type="gramStart"/>
      <w:r w:rsidRPr="0055331E">
        <w:rPr>
          <w:sz w:val="18"/>
        </w:rPr>
        <w:t>investigator</w:t>
      </w:r>
      <w:proofErr w:type="gramEnd"/>
    </w:p>
    <w:p w14:paraId="24C7C3DD" w14:textId="77777777" w:rsidR="0055331E" w:rsidRPr="0055331E" w:rsidRDefault="0055331E" w:rsidP="0055331E">
      <w:pPr>
        <w:pStyle w:val="ListParagraph"/>
        <w:numPr>
          <w:ilvl w:val="0"/>
          <w:numId w:val="1"/>
        </w:numPr>
        <w:rPr>
          <w:sz w:val="18"/>
        </w:rPr>
      </w:pPr>
      <w:r w:rsidRPr="0055331E">
        <w:rPr>
          <w:sz w:val="18"/>
        </w:rPr>
        <w:t>Reviewed confidentiality concepts</w:t>
      </w:r>
    </w:p>
    <w:p w14:paraId="1EB1CB3B" w14:textId="77777777" w:rsidR="0055331E" w:rsidRPr="0055331E" w:rsidRDefault="0055331E" w:rsidP="0055331E">
      <w:pPr>
        <w:pStyle w:val="ListParagraph"/>
        <w:numPr>
          <w:ilvl w:val="0"/>
          <w:numId w:val="1"/>
        </w:numPr>
        <w:rPr>
          <w:sz w:val="18"/>
        </w:rPr>
      </w:pPr>
      <w:r w:rsidRPr="0055331E">
        <w:rPr>
          <w:sz w:val="18"/>
        </w:rPr>
        <w:t xml:space="preserve">Gave overview of protection against retaliation </w:t>
      </w:r>
    </w:p>
    <w:p w14:paraId="25CE5706" w14:textId="77777777" w:rsidR="0055331E" w:rsidRPr="0055331E" w:rsidRDefault="0055331E" w:rsidP="0055331E">
      <w:pPr>
        <w:pStyle w:val="ListParagraph"/>
        <w:numPr>
          <w:ilvl w:val="0"/>
          <w:numId w:val="1"/>
        </w:numPr>
        <w:rPr>
          <w:sz w:val="18"/>
        </w:rPr>
      </w:pPr>
      <w:r w:rsidRPr="0055331E">
        <w:rPr>
          <w:sz w:val="18"/>
        </w:rPr>
        <w:t xml:space="preserve">Explained interview ground </w:t>
      </w:r>
      <w:proofErr w:type="gramStart"/>
      <w:r w:rsidRPr="0055331E">
        <w:rPr>
          <w:sz w:val="18"/>
        </w:rPr>
        <w:t>rules</w:t>
      </w:r>
      <w:proofErr w:type="gramEnd"/>
    </w:p>
    <w:p w14:paraId="77ED4AAE" w14:textId="77777777" w:rsidR="0055331E" w:rsidRDefault="0055331E" w:rsidP="0055331E">
      <w:pPr>
        <w:rPr>
          <w:sz w:val="18"/>
        </w:rPr>
      </w:pPr>
      <w:r w:rsidRPr="0055331E">
        <w:rPr>
          <w:sz w:val="18"/>
        </w:rPr>
        <w:t xml:space="preserve">Interview Conclusion: </w:t>
      </w:r>
    </w:p>
    <w:p w14:paraId="6556FCAE" w14:textId="77777777" w:rsidR="0055331E" w:rsidRPr="0055331E" w:rsidRDefault="0055331E" w:rsidP="0055331E">
      <w:pPr>
        <w:pStyle w:val="ListParagraph"/>
        <w:numPr>
          <w:ilvl w:val="0"/>
          <w:numId w:val="2"/>
        </w:numPr>
        <w:rPr>
          <w:sz w:val="18"/>
        </w:rPr>
      </w:pPr>
      <w:r w:rsidRPr="0055331E">
        <w:rPr>
          <w:sz w:val="18"/>
        </w:rPr>
        <w:t xml:space="preserve">Thanked witness for honesty and </w:t>
      </w:r>
      <w:proofErr w:type="gramStart"/>
      <w:r w:rsidRPr="0055331E">
        <w:rPr>
          <w:sz w:val="18"/>
        </w:rPr>
        <w:t>time</w:t>
      </w:r>
      <w:proofErr w:type="gramEnd"/>
    </w:p>
    <w:p w14:paraId="552888A2" w14:textId="77777777" w:rsidR="0055331E" w:rsidRPr="0055331E" w:rsidRDefault="0055331E" w:rsidP="0055331E">
      <w:pPr>
        <w:pStyle w:val="ListParagraph"/>
        <w:numPr>
          <w:ilvl w:val="0"/>
          <w:numId w:val="2"/>
        </w:numPr>
        <w:rPr>
          <w:sz w:val="18"/>
        </w:rPr>
      </w:pPr>
      <w:r w:rsidRPr="0055331E">
        <w:rPr>
          <w:sz w:val="18"/>
        </w:rPr>
        <w:t>Reviewed confidentiality concepts</w:t>
      </w:r>
    </w:p>
    <w:p w14:paraId="0F0E9E7F" w14:textId="77777777" w:rsidR="0055331E" w:rsidRPr="0055331E" w:rsidRDefault="0055331E" w:rsidP="0055331E">
      <w:pPr>
        <w:pStyle w:val="ListParagraph"/>
        <w:numPr>
          <w:ilvl w:val="0"/>
          <w:numId w:val="2"/>
        </w:numPr>
        <w:rPr>
          <w:sz w:val="18"/>
        </w:rPr>
      </w:pPr>
      <w:r w:rsidRPr="0055331E">
        <w:rPr>
          <w:sz w:val="18"/>
        </w:rPr>
        <w:t xml:space="preserve">Obtained signature on witness interview </w:t>
      </w:r>
      <w:proofErr w:type="gramStart"/>
      <w:r w:rsidRPr="0055331E">
        <w:rPr>
          <w:sz w:val="18"/>
        </w:rPr>
        <w:t>report</w:t>
      </w:r>
      <w:proofErr w:type="gramEnd"/>
    </w:p>
    <w:p w14:paraId="3EE33A57" w14:textId="77777777" w:rsidR="0055331E" w:rsidRDefault="0055331E" w:rsidP="008B20F4">
      <w:pPr>
        <w:pStyle w:val="H3"/>
      </w:pPr>
    </w:p>
    <w:p w14:paraId="2E41EB08" w14:textId="77777777" w:rsidR="00E21997" w:rsidRDefault="00E21997" w:rsidP="008B20F4">
      <w:pPr>
        <w:pStyle w:val="H3"/>
        <w:sectPr w:rsidR="00E21997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31E25A10" w14:textId="77777777" w:rsidR="008B20F4" w:rsidRDefault="008B20F4" w:rsidP="008B20F4">
      <w:pPr>
        <w:pStyle w:val="H3"/>
      </w:pPr>
      <w:r>
        <w:t>interview #1:</w:t>
      </w:r>
    </w:p>
    <w:p w14:paraId="53A5EE94" w14:textId="77777777" w:rsidR="007B56F8" w:rsidRDefault="008B20F4" w:rsidP="008B20F4">
      <w:r>
        <w:t>Conducted By</w:t>
      </w:r>
      <w:r w:rsidRPr="002F5DC9">
        <w:t>:</w:t>
      </w:r>
      <w:r w:rsidR="00520594">
        <w:t xml:space="preserve"> </w:t>
      </w:r>
      <w:r w:rsidR="00520594">
        <w:fldChar w:fldCharType="begin"/>
      </w:r>
      <w:r w:rsidR="00520594">
        <w:instrText xml:space="preserve"> REF Text20 \h </w:instrText>
      </w:r>
      <w:r w:rsidR="00520594">
        <w:fldChar w:fldCharType="separate"/>
      </w:r>
      <w:r w:rsidR="00687A87">
        <w:rPr>
          <w:noProof/>
        </w:rPr>
        <w:t xml:space="preserve">     </w:t>
      </w:r>
      <w:r w:rsidR="00520594">
        <w:fldChar w:fldCharType="end"/>
      </w:r>
    </w:p>
    <w:p w14:paraId="1FBE8AA5" w14:textId="77777777" w:rsidR="008B20F4" w:rsidRDefault="008B20F4" w:rsidP="008B20F4">
      <w:r>
        <w:t>Interview Subject:</w:t>
      </w:r>
      <w:r w:rsidR="007606F6">
        <w:t xml:space="preserve"> </w:t>
      </w:r>
      <w:r w:rsidR="007606F6">
        <w:fldChar w:fldCharType="begin"/>
      </w:r>
      <w:r w:rsidR="007606F6">
        <w:instrText xml:space="preserve"> REF Text21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6BD99E7A" w14:textId="77777777" w:rsidR="007B56F8" w:rsidRDefault="008B20F4" w:rsidP="008B20F4">
      <w:r>
        <w:t>Interview Location:</w:t>
      </w:r>
      <w:r w:rsidR="00B67A6B">
        <w:t xml:space="preserve"> </w:t>
      </w:r>
      <w:r w:rsidR="007606F6">
        <w:fldChar w:fldCharType="begin"/>
      </w:r>
      <w:r w:rsidR="007606F6">
        <w:instrText xml:space="preserve"> REF Text22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16A1938D" w14:textId="77777777" w:rsidR="008B20F4" w:rsidRDefault="008B20F4" w:rsidP="008B20F4">
      <w:r>
        <w:t>Interview Date</w:t>
      </w:r>
      <w:r w:rsidR="00E21997" w:rsidRPr="002F5DC9">
        <w:t>:</w:t>
      </w:r>
      <w:r w:rsidR="00E21997">
        <w:t xml:space="preserve"> </w:t>
      </w:r>
      <w:r w:rsidR="00E21997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/>
      </w:r>
      <w:r w:rsidR="007606F6">
        <w:instrText xml:space="preserve"> REF Text23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4FA64AFC" w14:textId="77777777" w:rsidR="008B20F4" w:rsidRDefault="008B20F4" w:rsidP="008B20F4">
      <w:r>
        <w:t>Credibility Assessment: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9977951" w14:textId="77777777" w:rsidR="008B20F4" w:rsidRDefault="008B20F4" w:rsidP="008B20F4">
      <w:r>
        <w:t>Introduction: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0315F51E" w14:textId="77777777" w:rsidR="008B20F4" w:rsidRDefault="008B20F4" w:rsidP="008B20F4">
      <w:r>
        <w:t>Incident Overview: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C692775" w14:textId="77777777" w:rsidR="008B20F4" w:rsidRDefault="008B20F4" w:rsidP="008B20F4">
      <w:r>
        <w:t>Interview Conclusion: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691BB01C" w14:textId="77777777" w:rsidR="008B20F4" w:rsidRDefault="008B20F4" w:rsidP="008B20F4">
      <w:pPr>
        <w:pStyle w:val="H3"/>
      </w:pPr>
      <w:r>
        <w:t>interview #2:</w:t>
      </w:r>
    </w:p>
    <w:p w14:paraId="664015A2" w14:textId="77777777" w:rsidR="007B56F8" w:rsidRDefault="00B67A6B" w:rsidP="00B67A6B">
      <w:r>
        <w:t>Conducted By</w:t>
      </w:r>
      <w:r w:rsidRPr="002F5DC9">
        <w:t>:</w:t>
      </w:r>
      <w:r>
        <w:t xml:space="preserve"> </w:t>
      </w:r>
      <w:r w:rsidR="007606F6">
        <w:fldChar w:fldCharType="begin"/>
      </w:r>
      <w:r w:rsidR="007606F6">
        <w:instrText xml:space="preserve"> REF Text24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438AE488" w14:textId="77777777" w:rsidR="00B67A6B" w:rsidRDefault="00B67A6B" w:rsidP="00B67A6B">
      <w:r>
        <w:t xml:space="preserve">Interview Subject: </w:t>
      </w:r>
      <w:r w:rsidR="007606F6">
        <w:fldChar w:fldCharType="begin"/>
      </w:r>
      <w:r w:rsidR="007606F6">
        <w:instrText xml:space="preserve"> REF Text25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426E18D6" w14:textId="77777777" w:rsidR="007B56F8" w:rsidRDefault="00B67A6B" w:rsidP="00B67A6B">
      <w:r>
        <w:lastRenderedPageBreak/>
        <w:t xml:space="preserve">Interview Location: </w:t>
      </w:r>
      <w:r w:rsidR="007606F6">
        <w:fldChar w:fldCharType="begin"/>
      </w:r>
      <w:r w:rsidR="007606F6">
        <w:instrText xml:space="preserve"> REF Text26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14BBA502" w14:textId="77777777" w:rsidR="00B67A6B" w:rsidRDefault="00B67A6B" w:rsidP="00B67A6B">
      <w:r>
        <w:t>Interview Date</w:t>
      </w:r>
      <w:r w:rsidR="00E21997" w:rsidRPr="002F5DC9">
        <w:t>:</w:t>
      </w:r>
      <w:r w:rsidR="00E21997">
        <w:t xml:space="preserve"> </w:t>
      </w:r>
      <w:r w:rsidR="00E21997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/>
      </w:r>
      <w:r w:rsidR="007606F6">
        <w:instrText xml:space="preserve"> REF Text27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7DB5FA57" w14:textId="77777777" w:rsidR="00B67A6B" w:rsidRDefault="00B67A6B" w:rsidP="00B67A6B">
      <w:r>
        <w:t xml:space="preserve">Credibility Assessment: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4951D9C9" w14:textId="77777777" w:rsidR="00B67A6B" w:rsidRDefault="00B67A6B" w:rsidP="00B67A6B">
      <w:r>
        <w:t xml:space="preserve">Introduction: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641CC95C" w14:textId="77777777" w:rsidR="00B67A6B" w:rsidRDefault="00B67A6B" w:rsidP="00B67A6B">
      <w:r>
        <w:t xml:space="preserve">Incident Overview: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F65CA5B" w14:textId="77777777" w:rsidR="00B67A6B" w:rsidRDefault="00B67A6B" w:rsidP="00B67A6B">
      <w:r>
        <w:t xml:space="preserve">Interview Conclusion: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F10C92B" w14:textId="77777777" w:rsidR="008B20F4" w:rsidRDefault="008B20F4" w:rsidP="008B20F4">
      <w:pPr>
        <w:pStyle w:val="H3"/>
      </w:pPr>
      <w:r>
        <w:t>interview #3:</w:t>
      </w:r>
    </w:p>
    <w:p w14:paraId="020254BC" w14:textId="77777777" w:rsidR="007B56F8" w:rsidRDefault="00B67A6B" w:rsidP="00B67A6B">
      <w:r>
        <w:t>Conducted By</w:t>
      </w:r>
      <w:r w:rsidRPr="002F5DC9">
        <w:t>:</w:t>
      </w:r>
      <w:r>
        <w:t xml:space="preserve"> </w:t>
      </w:r>
      <w:r w:rsidR="007606F6">
        <w:fldChar w:fldCharType="begin"/>
      </w:r>
      <w:r w:rsidR="007606F6">
        <w:instrText xml:space="preserve"> REF Text28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2E79692B" w14:textId="77777777" w:rsidR="00B67A6B" w:rsidRDefault="00B67A6B" w:rsidP="00B67A6B">
      <w:r>
        <w:t xml:space="preserve">Interview Subject: </w:t>
      </w:r>
      <w:r w:rsidR="007606F6">
        <w:fldChar w:fldCharType="begin"/>
      </w:r>
      <w:r w:rsidR="007606F6">
        <w:instrText xml:space="preserve"> REF Text29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02C46B4C" w14:textId="77777777" w:rsidR="007B56F8" w:rsidRDefault="00B67A6B" w:rsidP="00B67A6B">
      <w:r>
        <w:t xml:space="preserve">Interview Location: </w:t>
      </w:r>
      <w:r w:rsidR="007606F6">
        <w:fldChar w:fldCharType="begin"/>
      </w:r>
      <w:r w:rsidR="007606F6">
        <w:instrText xml:space="preserve"> REF Text30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4454F077" w14:textId="77777777" w:rsidR="00B67A6B" w:rsidRDefault="00B67A6B" w:rsidP="00B67A6B">
      <w:r>
        <w:t>Interview Date</w:t>
      </w:r>
      <w:r w:rsidR="00E21997" w:rsidRPr="002F5DC9">
        <w:t>:</w:t>
      </w:r>
      <w:r w:rsidR="00E21997">
        <w:t xml:space="preserve"> </w:t>
      </w:r>
      <w:r w:rsidR="00E21997" w:rsidRPr="00DF2E93">
        <w:rPr>
          <w:sz w:val="16"/>
          <w:szCs w:val="16"/>
        </w:rPr>
        <w:t>(M/D/YY)</w:t>
      </w:r>
      <w:r w:rsidR="00E21997">
        <w:rPr>
          <w:sz w:val="16"/>
          <w:szCs w:val="16"/>
        </w:rPr>
        <w:t xml:space="preserve"> </w:t>
      </w:r>
      <w:r w:rsidR="007606F6">
        <w:fldChar w:fldCharType="begin"/>
      </w:r>
      <w:r w:rsidR="007606F6">
        <w:rPr>
          <w:sz w:val="16"/>
          <w:szCs w:val="16"/>
        </w:rPr>
        <w:instrText xml:space="preserve"> REF Text31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0999E55F" w14:textId="77777777" w:rsidR="00B67A6B" w:rsidRDefault="00B67A6B" w:rsidP="00B67A6B">
      <w:r>
        <w:t xml:space="preserve">Credibility Assessment: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0011359" w14:textId="77777777" w:rsidR="00B67A6B" w:rsidRDefault="00B67A6B" w:rsidP="00B67A6B">
      <w:r>
        <w:t xml:space="preserve">Introduction: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450331E" w14:textId="77777777" w:rsidR="00B67A6B" w:rsidRDefault="00B67A6B" w:rsidP="00B67A6B">
      <w:r>
        <w:t xml:space="preserve">Incident Overview: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43C5F46B" w14:textId="77777777" w:rsidR="00B67A6B" w:rsidRDefault="00B67A6B" w:rsidP="00B67A6B">
      <w:r>
        <w:t xml:space="preserve">Interview Conclusion: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1C3E83B7" w14:textId="77777777" w:rsidR="008B20F4" w:rsidRDefault="008B20F4" w:rsidP="008B20F4">
      <w:pPr>
        <w:pStyle w:val="H3"/>
      </w:pPr>
      <w:r>
        <w:t>interview #4:</w:t>
      </w:r>
    </w:p>
    <w:p w14:paraId="254FCAF7" w14:textId="77777777" w:rsidR="007B56F8" w:rsidRDefault="00B67A6B" w:rsidP="00B67A6B">
      <w:r>
        <w:t>Conducted By</w:t>
      </w:r>
      <w:r w:rsidRPr="002F5DC9">
        <w:t>:</w:t>
      </w:r>
      <w:r>
        <w:t xml:space="preserve"> </w:t>
      </w:r>
      <w:r w:rsidR="007606F6">
        <w:fldChar w:fldCharType="begin"/>
      </w:r>
      <w:r w:rsidR="007606F6">
        <w:instrText xml:space="preserve"> REF Text32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012A2426" w14:textId="77777777" w:rsidR="00B67A6B" w:rsidRDefault="00B67A6B" w:rsidP="00B67A6B">
      <w:r>
        <w:t xml:space="preserve">Interview Subject: </w:t>
      </w:r>
      <w:r w:rsidR="007606F6">
        <w:fldChar w:fldCharType="begin"/>
      </w:r>
      <w:r w:rsidR="007606F6">
        <w:instrText xml:space="preserve"> REF Text33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48B9850B" w14:textId="77777777" w:rsidR="007B56F8" w:rsidRDefault="00B67A6B" w:rsidP="00B67A6B">
      <w:r>
        <w:t xml:space="preserve">Interview Location: </w:t>
      </w:r>
      <w:r w:rsidR="007606F6">
        <w:fldChar w:fldCharType="begin"/>
      </w:r>
      <w:r w:rsidR="007606F6">
        <w:instrText xml:space="preserve"> REF Text34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1031DC87" w14:textId="77777777" w:rsidR="00B67A6B" w:rsidRDefault="00B67A6B" w:rsidP="00B67A6B">
      <w:r>
        <w:t>Interview Date</w:t>
      </w:r>
      <w:r w:rsidR="00E21997" w:rsidRPr="002F5DC9">
        <w:t>:</w:t>
      </w:r>
      <w:r w:rsidR="00E21997">
        <w:t xml:space="preserve"> </w:t>
      </w:r>
      <w:r w:rsidR="00E21997" w:rsidRPr="00DF2E93">
        <w:rPr>
          <w:sz w:val="16"/>
          <w:szCs w:val="16"/>
        </w:rPr>
        <w:t>(M/D/YY)</w:t>
      </w:r>
      <w:r w:rsidR="006A2862">
        <w:t xml:space="preserve"> </w:t>
      </w:r>
      <w:r w:rsidR="007606F6">
        <w:fldChar w:fldCharType="begin"/>
      </w:r>
      <w:r w:rsidR="007606F6">
        <w:instrText xml:space="preserve"> REF Text35 \h </w:instrText>
      </w:r>
      <w:r w:rsidR="007606F6">
        <w:fldChar w:fldCharType="separate"/>
      </w:r>
      <w:r w:rsidR="00687A87">
        <w:rPr>
          <w:noProof/>
        </w:rPr>
        <w:t xml:space="preserve">     </w:t>
      </w:r>
      <w:r w:rsidR="007606F6">
        <w:fldChar w:fldCharType="end"/>
      </w:r>
    </w:p>
    <w:p w14:paraId="63E5EAB4" w14:textId="77777777" w:rsidR="00B67A6B" w:rsidRDefault="00B67A6B" w:rsidP="00B67A6B">
      <w:r>
        <w:t xml:space="preserve">Credibility Assessment: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0669D60F" w14:textId="77777777" w:rsidR="00B67A6B" w:rsidRDefault="00B67A6B" w:rsidP="00B67A6B">
      <w:r>
        <w:t xml:space="preserve">Introduction: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2545A8AF" w14:textId="77777777" w:rsidR="00B67A6B" w:rsidRDefault="00B67A6B" w:rsidP="00B67A6B">
      <w:r>
        <w:t xml:space="preserve">Incident Overview: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7C6513FE" w14:textId="77777777" w:rsidR="00A35D6B" w:rsidRDefault="00B67A6B" w:rsidP="007B56F8">
      <w:pPr>
        <w:sectPr w:rsidR="00A35D6B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  <w:r>
        <w:t xml:space="preserve">Interview Conclusion: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4CBCEFFC" w14:textId="77777777" w:rsidR="00FC7128" w:rsidRDefault="00FC7128" w:rsidP="008B20F4">
      <w:pPr>
        <w:pStyle w:val="H2"/>
        <w:sectPr w:rsidR="00FC7128" w:rsidSect="003F6B09">
          <w:type w:val="continuous"/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074F6201" w14:textId="77777777" w:rsidR="008B20F4" w:rsidRDefault="008B20F4" w:rsidP="00CA2A8C">
      <w:pPr>
        <w:pStyle w:val="Heading1"/>
      </w:pPr>
      <w:bookmarkStart w:id="25" w:name="_Toc12527275"/>
      <w:r>
        <w:lastRenderedPageBreak/>
        <w:t>Exhibit List</w:t>
      </w:r>
      <w:bookmarkEnd w:id="25"/>
    </w:p>
    <w:p w14:paraId="0B6F7079" w14:textId="77777777" w:rsidR="008B20F4" w:rsidRDefault="008B20F4" w:rsidP="008B20F4">
      <w:pPr>
        <w:pStyle w:val="H3"/>
      </w:pPr>
    </w:p>
    <w:p w14:paraId="4D3A7699" w14:textId="77777777" w:rsidR="00F21A15" w:rsidRDefault="00F21A15" w:rsidP="00F21A15">
      <w:pPr>
        <w:pStyle w:val="H3"/>
        <w:rPr>
          <w:color w:val="51AB5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E333335" wp14:editId="5D40212A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772400" cy="1028700"/>
                <wp:effectExtent l="0" t="0" r="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DFA3" id="Rectangle 15" o:spid="_x0000_s1026" style="position:absolute;margin-left:-89.85pt;margin-top:7.95pt;width:612pt;height:8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" fillcolor="#f3f4f4" stroked="f"/>
            </w:pict>
          </mc:Fallback>
        </mc:AlternateContent>
      </w:r>
    </w:p>
    <w:p w14:paraId="56E49E9A" w14:textId="77777777" w:rsidR="00F21A15" w:rsidRPr="004143A0" w:rsidRDefault="00F21A15" w:rsidP="00F21A15">
      <w:pPr>
        <w:pStyle w:val="H3"/>
      </w:pPr>
      <w:r w:rsidRPr="004143A0">
        <w:rPr>
          <w:color w:val="51AB5E"/>
        </w:rPr>
        <w:t>Instructions</w:t>
      </w:r>
    </w:p>
    <w:p w14:paraId="1BA55DAD" w14:textId="0C9B6688" w:rsidR="00F21A15" w:rsidRDefault="00F21A15" w:rsidP="008B20F4">
      <w:r w:rsidRPr="00F21A15">
        <w:rPr>
          <w:sz w:val="18"/>
        </w:rPr>
        <w:t xml:space="preserve">List all attachments and evidence that are related to the case. Examples are investigation interview reports, </w:t>
      </w:r>
      <w:r w:rsidR="00847C36">
        <w:rPr>
          <w:sz w:val="18"/>
        </w:rPr>
        <w:t xml:space="preserve">course schedules, </w:t>
      </w:r>
      <w:r w:rsidRPr="00F21A15">
        <w:rPr>
          <w:sz w:val="18"/>
        </w:rPr>
        <w:t>performance reviews, emails, video files, etc.</w:t>
      </w:r>
    </w:p>
    <w:p w14:paraId="3207869F" w14:textId="77777777" w:rsidR="00F21A15" w:rsidRDefault="00F21A15" w:rsidP="008B20F4"/>
    <w:p w14:paraId="65C45441" w14:textId="77777777" w:rsidR="008B20F4" w:rsidRDefault="008B20F4" w:rsidP="008B20F4">
      <w:r>
        <w:t>#1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37E1414B" w14:textId="77777777" w:rsidR="008B20F4" w:rsidRDefault="008B20F4" w:rsidP="008B20F4">
      <w:r>
        <w:t>#2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5792A180" w14:textId="77777777" w:rsidR="008B20F4" w:rsidRDefault="008B20F4" w:rsidP="008B20F4">
      <w:r>
        <w:t>#3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2F4AA1BD" w14:textId="77777777" w:rsidR="008B20F4" w:rsidRDefault="008B20F4" w:rsidP="008B20F4">
      <w:r>
        <w:t>#4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5D2B9B43" w14:textId="77777777" w:rsidR="008B20F4" w:rsidRDefault="008B20F4" w:rsidP="008B20F4">
      <w:r>
        <w:t>#5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6CF03DBE" w14:textId="77777777" w:rsidR="00735815" w:rsidRDefault="008B20F4" w:rsidP="00735815">
      <w:r>
        <w:t>#6</w:t>
      </w:r>
      <w:r w:rsidRPr="002F5DC9">
        <w:t>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577D8B26" w14:textId="77777777" w:rsidR="00344DE3" w:rsidRDefault="00344DE3" w:rsidP="006B30B3">
      <w:pPr>
        <w:pStyle w:val="H2"/>
      </w:pPr>
    </w:p>
    <w:p w14:paraId="065004A7" w14:textId="77777777" w:rsidR="00344DE3" w:rsidRDefault="00344DE3" w:rsidP="006B30B3">
      <w:pPr>
        <w:pStyle w:val="H2"/>
        <w:sectPr w:rsidR="00344DE3" w:rsidSect="003F6B09">
          <w:pgSz w:w="12240" w:h="15840"/>
          <w:pgMar w:top="1440" w:right="1800" w:bottom="1440" w:left="1800" w:header="720" w:footer="510" w:gutter="0"/>
          <w:cols w:space="720"/>
          <w:noEndnote/>
        </w:sectPr>
      </w:pPr>
    </w:p>
    <w:p w14:paraId="46CF37F6" w14:textId="77777777" w:rsidR="006B30B3" w:rsidRDefault="006B30B3" w:rsidP="00CA2A8C">
      <w:pPr>
        <w:pStyle w:val="Heading1"/>
      </w:pPr>
      <w:bookmarkStart w:id="26" w:name="_Toc12527276"/>
      <w:r>
        <w:lastRenderedPageBreak/>
        <w:t>Recommendations</w:t>
      </w:r>
      <w:bookmarkEnd w:id="26"/>
    </w:p>
    <w:p w14:paraId="16A2A22D" w14:textId="77777777" w:rsidR="006B30B3" w:rsidRDefault="006B30B3" w:rsidP="006B30B3">
      <w:pPr>
        <w:pStyle w:val="H3"/>
      </w:pPr>
    </w:p>
    <w:p w14:paraId="78344899" w14:textId="77777777" w:rsidR="00F656DE" w:rsidRDefault="00F656DE" w:rsidP="00F656DE">
      <w:pPr>
        <w:pStyle w:val="H3"/>
        <w:rPr>
          <w:color w:val="51AB5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04528D8" wp14:editId="783C9F1D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772400" cy="1714500"/>
                <wp:effectExtent l="0" t="0" r="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ADD8" id="Rectangle 16" o:spid="_x0000_s1026" style="position:absolute;margin-left:-89.85pt;margin-top:7.95pt;width:612pt;height:1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" fillcolor="#f3f4f4" stroked="f"/>
            </w:pict>
          </mc:Fallback>
        </mc:AlternateContent>
      </w:r>
    </w:p>
    <w:p w14:paraId="08D214E4" w14:textId="77777777" w:rsidR="00F656DE" w:rsidRPr="004143A0" w:rsidRDefault="00F656DE" w:rsidP="00F656DE">
      <w:pPr>
        <w:pStyle w:val="H3"/>
      </w:pPr>
      <w:r w:rsidRPr="004143A0">
        <w:rPr>
          <w:color w:val="51AB5E"/>
        </w:rPr>
        <w:t>Instructions</w:t>
      </w:r>
    </w:p>
    <w:p w14:paraId="7E781351" w14:textId="77777777" w:rsidR="00F656DE" w:rsidRPr="00F656DE" w:rsidRDefault="00F656DE" w:rsidP="00F656DE">
      <w:pPr>
        <w:rPr>
          <w:sz w:val="18"/>
        </w:rPr>
      </w:pPr>
      <w:r w:rsidRPr="00F656DE">
        <w:rPr>
          <w:sz w:val="18"/>
        </w:rPr>
        <w:t>Draw a conclusion. For example: After reviewing the documentary evidence combined with the interviews, it appears that the allegation is credible.</w:t>
      </w:r>
    </w:p>
    <w:p w14:paraId="5F89F5DF" w14:textId="77777777" w:rsidR="00F656DE" w:rsidRPr="00F656DE" w:rsidRDefault="00F656DE" w:rsidP="00F656DE">
      <w:pPr>
        <w:rPr>
          <w:sz w:val="18"/>
        </w:rPr>
      </w:pPr>
      <w:r w:rsidRPr="00F656DE">
        <w:rPr>
          <w:sz w:val="18"/>
        </w:rPr>
        <w:t xml:space="preserve">Make recommendations. For example: We recommend that disciplinary action be taken with </w:t>
      </w:r>
      <w:r w:rsidR="00BD41D1">
        <w:rPr>
          <w:sz w:val="18"/>
        </w:rPr>
        <w:t xml:space="preserve">non-faculty </w:t>
      </w:r>
      <w:r w:rsidR="008D6513">
        <w:rPr>
          <w:sz w:val="18"/>
        </w:rPr>
        <w:t>employee</w:t>
      </w:r>
      <w:r w:rsidR="00BD41D1">
        <w:rPr>
          <w:sz w:val="18"/>
        </w:rPr>
        <w:t xml:space="preserve"> </w:t>
      </w:r>
      <w:r w:rsidRPr="00F656DE">
        <w:rPr>
          <w:sz w:val="18"/>
        </w:rPr>
        <w:t>Jerry Jones.</w:t>
      </w:r>
    </w:p>
    <w:p w14:paraId="4AAA5822" w14:textId="77777777" w:rsidR="00F656DE" w:rsidRPr="00F656DE" w:rsidRDefault="00F656DE" w:rsidP="00F656DE">
      <w:pPr>
        <w:rPr>
          <w:sz w:val="18"/>
        </w:rPr>
      </w:pPr>
      <w:r w:rsidRPr="00F656DE">
        <w:rPr>
          <w:sz w:val="18"/>
        </w:rPr>
        <w:t>Provide an action plan. For example: All parties should be contacted in six months for follow-up.</w:t>
      </w:r>
    </w:p>
    <w:p w14:paraId="0403EE51" w14:textId="77777777" w:rsidR="00F656DE" w:rsidRDefault="00F656DE" w:rsidP="006B30B3">
      <w:pPr>
        <w:rPr>
          <w:rFonts w:ascii="Gotham-Bold" w:eastAsiaTheme="minorEastAsia" w:hAnsi="Gotham-Bold" w:cs="Gotham-Bold"/>
          <w:b/>
          <w:bCs/>
          <w:caps/>
          <w:color w:val="989898"/>
          <w:spacing w:val="3"/>
          <w:sz w:val="24"/>
          <w:szCs w:val="32"/>
        </w:rPr>
      </w:pPr>
    </w:p>
    <w:p w14:paraId="25DA445D" w14:textId="77777777" w:rsidR="006B30B3" w:rsidRDefault="006B30B3" w:rsidP="006B30B3">
      <w:r>
        <w:t>Final Investigative Findings: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417D5A55" w14:textId="77777777" w:rsidR="006B30B3" w:rsidRDefault="006B30B3" w:rsidP="006B30B3">
      <w:r>
        <w:t>Final Recommendations: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00FF51B7" w14:textId="77777777" w:rsidR="006B30B3" w:rsidRDefault="005A47DC" w:rsidP="006B30B3">
      <w:r>
        <w:t>Institutional</w:t>
      </w:r>
      <w:r w:rsidR="006B30B3">
        <w:t xml:space="preserve"> Action Plan:</w:t>
      </w:r>
      <w:r w:rsidR="00B67A6B">
        <w:t xml:space="preserve"> </w:t>
      </w:r>
      <w:r w:rsidR="004D4BD9">
        <w:fldChar w:fldCharType="begin">
          <w:ffData>
            <w:name w:val=""/>
            <w:enabled/>
            <w:calcOnExit w:val="0"/>
            <w:textInput/>
          </w:ffData>
        </w:fldChar>
      </w:r>
      <w:r w:rsidR="004D4BD9">
        <w:instrText xml:space="preserve"> FORMTEXT </w:instrText>
      </w:r>
      <w:r w:rsidR="004D4BD9">
        <w:fldChar w:fldCharType="separate"/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rPr>
          <w:noProof/>
        </w:rPr>
        <w:t> </w:t>
      </w:r>
      <w:r w:rsidR="004D4BD9">
        <w:fldChar w:fldCharType="end"/>
      </w:r>
    </w:p>
    <w:p w14:paraId="5DEE7CFF" w14:textId="77777777" w:rsidR="006B30B3" w:rsidRDefault="006B30B3" w:rsidP="008B20F4"/>
    <w:sectPr w:rsidR="006B30B3" w:rsidSect="003F6B09">
      <w:pgSz w:w="12240" w:h="15840"/>
      <w:pgMar w:top="1440" w:right="1800" w:bottom="1440" w:left="1800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168A" w14:textId="77777777" w:rsidR="003F6B09" w:rsidRDefault="003F6B09" w:rsidP="00FE7759">
      <w:pPr>
        <w:spacing w:before="0" w:after="0"/>
      </w:pPr>
      <w:r>
        <w:separator/>
      </w:r>
    </w:p>
  </w:endnote>
  <w:endnote w:type="continuationSeparator" w:id="0">
    <w:p w14:paraId="627C2666" w14:textId="77777777" w:rsidR="003F6B09" w:rsidRDefault="003F6B09" w:rsidP="00FE77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Times New Roman"/>
    <w:panose1 w:val="020B0604020202020204"/>
    <w:charset w:val="00"/>
    <w:family w:val="auto"/>
    <w:pitch w:val="variable"/>
    <w:sig w:usb0="00000001" w:usb1="50000048" w:usb2="00000000" w:usb3="00000000" w:csb0="00000111" w:csb1="00000000"/>
  </w:font>
  <w:font w:name="Gotham-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XLight">
    <w:altName w:val="Times New Roman"/>
    <w:panose1 w:val="020B0604020202020204"/>
    <w:charset w:val="00"/>
    <w:family w:val="auto"/>
    <w:pitch w:val="variable"/>
    <w:sig w:usb0="00000001" w:usb1="50000048" w:usb2="00000000" w:usb3="00000000" w:csb0="00000111" w:csb1="00000000"/>
  </w:font>
  <w:font w:name="Gotham-Bold">
    <w:altName w:val="Times New Roman"/>
    <w:panose1 w:val="020B0604020202020204"/>
    <w:charset w:val="00"/>
    <w:family w:val="auto"/>
    <w:pitch w:val="variable"/>
    <w:sig w:usb0="00000001" w:usb1="50000048" w:usb2="00000000" w:usb3="00000000" w:csb0="00000111" w:csb1="00000000"/>
  </w:font>
  <w:font w:name="Avenir LT Std 35 Light">
    <w:altName w:val="Calibri"/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Medium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AAE1" w14:textId="77777777" w:rsidR="00A44AB0" w:rsidRDefault="00A44AB0" w:rsidP="00FE7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24160" w14:textId="77777777" w:rsidR="00A44AB0" w:rsidRDefault="00A44AB0" w:rsidP="00FE77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CA4" w14:textId="77777777" w:rsidR="00A44AB0" w:rsidRPr="00FE7759" w:rsidRDefault="00A44AB0" w:rsidP="00FE7759">
    <w:pPr>
      <w:pStyle w:val="Footer"/>
      <w:framePr w:wrap="around" w:vAnchor="text" w:hAnchor="margin" w:xAlign="right" w:y="1"/>
      <w:rPr>
        <w:rStyle w:val="PageNumber"/>
        <w:rFonts w:ascii="Gotham-Medium" w:hAnsi="Gotham-Medium"/>
      </w:rPr>
    </w:pPr>
    <w:r w:rsidRPr="00FE7759">
      <w:rPr>
        <w:rStyle w:val="PageNumber"/>
        <w:rFonts w:ascii="Gotham-Medium" w:hAnsi="Gotham-Medium"/>
      </w:rPr>
      <w:fldChar w:fldCharType="begin"/>
    </w:r>
    <w:r w:rsidRPr="00FE7759">
      <w:rPr>
        <w:rStyle w:val="PageNumber"/>
        <w:rFonts w:ascii="Gotham-Medium" w:hAnsi="Gotham-Medium"/>
      </w:rPr>
      <w:instrText xml:space="preserve">PAGE  </w:instrText>
    </w:r>
    <w:r w:rsidRPr="00FE7759">
      <w:rPr>
        <w:rStyle w:val="PageNumber"/>
        <w:rFonts w:ascii="Gotham-Medium" w:hAnsi="Gotham-Medium"/>
      </w:rPr>
      <w:fldChar w:fldCharType="separate"/>
    </w:r>
    <w:r>
      <w:rPr>
        <w:rStyle w:val="PageNumber"/>
        <w:rFonts w:ascii="Gotham-Medium" w:hAnsi="Gotham-Medium"/>
        <w:noProof/>
      </w:rPr>
      <w:t>2</w:t>
    </w:r>
    <w:r w:rsidRPr="00FE7759">
      <w:rPr>
        <w:rStyle w:val="PageNumber"/>
        <w:rFonts w:ascii="Gotham-Medium" w:hAnsi="Gotham-Medium"/>
      </w:rPr>
      <w:fldChar w:fldCharType="end"/>
    </w:r>
  </w:p>
  <w:p w14:paraId="02005C39" w14:textId="715291AD" w:rsidR="00A44AB0" w:rsidRDefault="00A44AB0" w:rsidP="00090C56">
    <w:pPr>
      <w:pStyle w:val="H5"/>
      <w:ind w:right="360"/>
    </w:pPr>
    <w:r>
      <w:rPr>
        <w:noProof/>
      </w:rPr>
      <w:drawing>
        <wp:inline distT="0" distB="0" distL="0" distR="0" wp14:anchorId="7DF45D92" wp14:editId="681E49EE">
          <wp:extent cx="854038" cy="19933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4038" cy="1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Investigation Report Template for </w:t>
    </w:r>
    <w:r w:rsidR="0046657A">
      <w:t>higher ed</w:t>
    </w:r>
    <w:r w:rsidR="0055071A">
      <w:t>ucation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62A2" w14:textId="77777777" w:rsidR="00A44AB0" w:rsidRDefault="00A44AB0" w:rsidP="00FE7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D8D0F" w14:textId="77777777" w:rsidR="00A44AB0" w:rsidRDefault="00A44AB0" w:rsidP="00FE7759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DE13" w14:textId="77777777" w:rsidR="003F6B09" w:rsidRDefault="003F6B09" w:rsidP="00FE7759">
      <w:pPr>
        <w:spacing w:before="0" w:after="0"/>
      </w:pPr>
      <w:r>
        <w:separator/>
      </w:r>
    </w:p>
  </w:footnote>
  <w:footnote w:type="continuationSeparator" w:id="0">
    <w:p w14:paraId="22551A20" w14:textId="77777777" w:rsidR="003F6B09" w:rsidRDefault="003F6B09" w:rsidP="00FE77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932"/>
    <w:multiLevelType w:val="hybridMultilevel"/>
    <w:tmpl w:val="9DA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E7B17"/>
    <w:multiLevelType w:val="hybridMultilevel"/>
    <w:tmpl w:val="D080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1FE2"/>
    <w:multiLevelType w:val="hybridMultilevel"/>
    <w:tmpl w:val="8018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7618">
    <w:abstractNumId w:val="1"/>
  </w:num>
  <w:num w:numId="2" w16cid:durableId="1465004164">
    <w:abstractNumId w:val="0"/>
  </w:num>
  <w:num w:numId="3" w16cid:durableId="126287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7"/>
    <w:rsid w:val="0001004A"/>
    <w:rsid w:val="00043168"/>
    <w:rsid w:val="00053B36"/>
    <w:rsid w:val="00072A2F"/>
    <w:rsid w:val="00090C56"/>
    <w:rsid w:val="000A4D15"/>
    <w:rsid w:val="000E25B2"/>
    <w:rsid w:val="001048E8"/>
    <w:rsid w:val="001401E9"/>
    <w:rsid w:val="00161A1B"/>
    <w:rsid w:val="00165712"/>
    <w:rsid w:val="001728EF"/>
    <w:rsid w:val="001760EA"/>
    <w:rsid w:val="00195BE1"/>
    <w:rsid w:val="001B4137"/>
    <w:rsid w:val="001B52F4"/>
    <w:rsid w:val="001E6CF4"/>
    <w:rsid w:val="002059D2"/>
    <w:rsid w:val="00247EBC"/>
    <w:rsid w:val="00251A2C"/>
    <w:rsid w:val="002B414B"/>
    <w:rsid w:val="002E3DED"/>
    <w:rsid w:val="002F3CCA"/>
    <w:rsid w:val="002F5DC9"/>
    <w:rsid w:val="003300FD"/>
    <w:rsid w:val="00344DE3"/>
    <w:rsid w:val="003457DB"/>
    <w:rsid w:val="00354590"/>
    <w:rsid w:val="00360C3B"/>
    <w:rsid w:val="003617B2"/>
    <w:rsid w:val="00380325"/>
    <w:rsid w:val="003C12BB"/>
    <w:rsid w:val="003F604F"/>
    <w:rsid w:val="003F6B09"/>
    <w:rsid w:val="003F725B"/>
    <w:rsid w:val="00403463"/>
    <w:rsid w:val="004143A0"/>
    <w:rsid w:val="00451EEA"/>
    <w:rsid w:val="0046657A"/>
    <w:rsid w:val="00483501"/>
    <w:rsid w:val="004D4BD9"/>
    <w:rsid w:val="00517DAF"/>
    <w:rsid w:val="00520594"/>
    <w:rsid w:val="00523B19"/>
    <w:rsid w:val="005365A3"/>
    <w:rsid w:val="00544FEF"/>
    <w:rsid w:val="0055071A"/>
    <w:rsid w:val="0055331E"/>
    <w:rsid w:val="00583905"/>
    <w:rsid w:val="00591534"/>
    <w:rsid w:val="005A47DC"/>
    <w:rsid w:val="005A5499"/>
    <w:rsid w:val="006843DA"/>
    <w:rsid w:val="00687A87"/>
    <w:rsid w:val="006A1026"/>
    <w:rsid w:val="006A2862"/>
    <w:rsid w:val="006B30B3"/>
    <w:rsid w:val="00735815"/>
    <w:rsid w:val="007606F6"/>
    <w:rsid w:val="007847BE"/>
    <w:rsid w:val="007B56F8"/>
    <w:rsid w:val="007E1A26"/>
    <w:rsid w:val="007F367A"/>
    <w:rsid w:val="00811C36"/>
    <w:rsid w:val="008161DF"/>
    <w:rsid w:val="00827057"/>
    <w:rsid w:val="008304F0"/>
    <w:rsid w:val="00843792"/>
    <w:rsid w:val="00847C36"/>
    <w:rsid w:val="00851DA1"/>
    <w:rsid w:val="00866A12"/>
    <w:rsid w:val="008720E8"/>
    <w:rsid w:val="00892EA5"/>
    <w:rsid w:val="008A49C7"/>
    <w:rsid w:val="008B20F4"/>
    <w:rsid w:val="008B27CB"/>
    <w:rsid w:val="008D6513"/>
    <w:rsid w:val="00934DDA"/>
    <w:rsid w:val="00953D3D"/>
    <w:rsid w:val="00957706"/>
    <w:rsid w:val="009653C4"/>
    <w:rsid w:val="00993438"/>
    <w:rsid w:val="009B3E52"/>
    <w:rsid w:val="009C6B3B"/>
    <w:rsid w:val="009D0BA0"/>
    <w:rsid w:val="00A01058"/>
    <w:rsid w:val="00A103E7"/>
    <w:rsid w:val="00A1324D"/>
    <w:rsid w:val="00A35D6B"/>
    <w:rsid w:val="00A37044"/>
    <w:rsid w:val="00A44AB0"/>
    <w:rsid w:val="00A45B12"/>
    <w:rsid w:val="00A52363"/>
    <w:rsid w:val="00AC0437"/>
    <w:rsid w:val="00B614F2"/>
    <w:rsid w:val="00B67A6B"/>
    <w:rsid w:val="00BA1C9D"/>
    <w:rsid w:val="00BC65E5"/>
    <w:rsid w:val="00BD41D1"/>
    <w:rsid w:val="00BD6AE5"/>
    <w:rsid w:val="00C01873"/>
    <w:rsid w:val="00C34A3A"/>
    <w:rsid w:val="00C74BD9"/>
    <w:rsid w:val="00C93C5A"/>
    <w:rsid w:val="00CA2A8C"/>
    <w:rsid w:val="00CC308E"/>
    <w:rsid w:val="00CD0A61"/>
    <w:rsid w:val="00CF67FD"/>
    <w:rsid w:val="00D15823"/>
    <w:rsid w:val="00D33162"/>
    <w:rsid w:val="00D7795B"/>
    <w:rsid w:val="00D952D6"/>
    <w:rsid w:val="00DB7EB5"/>
    <w:rsid w:val="00DC0054"/>
    <w:rsid w:val="00DF2E93"/>
    <w:rsid w:val="00E06D94"/>
    <w:rsid w:val="00E21997"/>
    <w:rsid w:val="00E70CA1"/>
    <w:rsid w:val="00E82197"/>
    <w:rsid w:val="00EA6895"/>
    <w:rsid w:val="00EC7F45"/>
    <w:rsid w:val="00ED0E3A"/>
    <w:rsid w:val="00EE51AA"/>
    <w:rsid w:val="00F04AD9"/>
    <w:rsid w:val="00F14F50"/>
    <w:rsid w:val="00F21A15"/>
    <w:rsid w:val="00F22E42"/>
    <w:rsid w:val="00F33807"/>
    <w:rsid w:val="00F656DE"/>
    <w:rsid w:val="00FC6E03"/>
    <w:rsid w:val="00FC7128"/>
    <w:rsid w:val="00FE43CC"/>
    <w:rsid w:val="00FE509E"/>
    <w:rsid w:val="00FE71EF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BB007"/>
  <w14:defaultImageDpi w14:val="300"/>
  <w15:docId w15:val="{43FE3376-D835-7B46-A3B0-9642724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C65E5"/>
    <w:pPr>
      <w:spacing w:before="240" w:after="240"/>
    </w:pPr>
    <w:rPr>
      <w:rFonts w:ascii="Gotham-Book" w:eastAsia="Cambria" w:hAnsi="Gotham-Book" w:cs="Times New Roman"/>
      <w:sz w:val="22"/>
    </w:rPr>
  </w:style>
  <w:style w:type="paragraph" w:styleId="Heading1">
    <w:name w:val="heading 1"/>
    <w:basedOn w:val="H2"/>
    <w:next w:val="Normal"/>
    <w:link w:val="Heading1Char"/>
    <w:uiPriority w:val="9"/>
    <w:qFormat/>
    <w:rsid w:val="00CA2A8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DC9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A8C"/>
    <w:rPr>
      <w:rFonts w:ascii="Gotham-Light" w:hAnsi="Gotham-Light" w:cs="Gotham-Light"/>
      <w:color w:val="4C4C4C"/>
      <w:spacing w:val="6"/>
      <w:sz w:val="48"/>
      <w:szCs w:val="56"/>
    </w:rPr>
  </w:style>
  <w:style w:type="paragraph" w:customStyle="1" w:styleId="H1">
    <w:name w:val="H1"/>
    <w:basedOn w:val="Normal"/>
    <w:qFormat/>
    <w:rsid w:val="00FE7759"/>
    <w:rPr>
      <w:rFonts w:ascii="Gotham-XLight" w:hAnsi="Gotham-XLight" w:cs="Gotham-XLight"/>
      <w:color w:val="F5F4F0"/>
      <w:spacing w:val="-12"/>
      <w:sz w:val="104"/>
      <w:szCs w:val="104"/>
    </w:rPr>
  </w:style>
  <w:style w:type="paragraph" w:customStyle="1" w:styleId="Sub-Title">
    <w:name w:val="Sub-Title"/>
    <w:basedOn w:val="Normal"/>
    <w:qFormat/>
    <w:rsid w:val="00FE7759"/>
    <w:pPr>
      <w:widowControl w:val="0"/>
      <w:suppressAutoHyphens/>
      <w:autoSpaceDE w:val="0"/>
      <w:autoSpaceDN w:val="0"/>
      <w:adjustRightInd w:val="0"/>
      <w:spacing w:before="0" w:after="0" w:line="360" w:lineRule="atLeast"/>
      <w:textAlignment w:val="center"/>
    </w:pPr>
    <w:rPr>
      <w:rFonts w:ascii="Gotham-Bold" w:hAnsi="Gotham-Bold" w:cs="Gotham-Bold"/>
      <w:b/>
      <w:bCs/>
      <w:caps/>
      <w:color w:val="EBED74"/>
      <w:spacing w:val="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E7759"/>
    <w:rPr>
      <w:rFonts w:ascii="Avenir LT Std 35 Light" w:eastAsia="Cambria" w:hAnsi="Avenir LT Std 35 Light" w:cs="Times New Roman"/>
      <w:color w:val="6D6E71"/>
      <w:sz w:val="22"/>
    </w:rPr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E7759"/>
    <w:rPr>
      <w:rFonts w:ascii="Avenir LT Std 35 Light" w:eastAsia="Cambria" w:hAnsi="Avenir LT Std 35 Light" w:cs="Times New Roman"/>
      <w:color w:val="6D6E71"/>
      <w:sz w:val="22"/>
    </w:rPr>
  </w:style>
  <w:style w:type="paragraph" w:customStyle="1" w:styleId="H5">
    <w:name w:val="H5"/>
    <w:basedOn w:val="Normal"/>
    <w:uiPriority w:val="99"/>
    <w:rsid w:val="00FE7759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Gotham-Bold" w:eastAsiaTheme="minorEastAsia" w:hAnsi="Gotham-Bold" w:cs="Gotham-Bold"/>
      <w:b/>
      <w:bCs/>
      <w:caps/>
      <w:color w:val="989898"/>
      <w:spacing w:val="3"/>
      <w:sz w:val="14"/>
      <w:szCs w:val="14"/>
    </w:rPr>
  </w:style>
  <w:style w:type="paragraph" w:customStyle="1" w:styleId="H3">
    <w:name w:val="H3"/>
    <w:basedOn w:val="Normal"/>
    <w:uiPriority w:val="99"/>
    <w:rsid w:val="008B20F4"/>
    <w:pPr>
      <w:widowControl w:val="0"/>
      <w:suppressAutoHyphens/>
      <w:autoSpaceDE w:val="0"/>
      <w:autoSpaceDN w:val="0"/>
      <w:adjustRightInd w:val="0"/>
      <w:spacing w:before="0" w:after="0" w:line="360" w:lineRule="atLeast"/>
      <w:textAlignment w:val="center"/>
    </w:pPr>
    <w:rPr>
      <w:rFonts w:ascii="Gotham-Bold" w:eastAsiaTheme="minorEastAsia" w:hAnsi="Gotham-Bold" w:cs="Gotham-Bold"/>
      <w:b/>
      <w:bCs/>
      <w:caps/>
      <w:color w:val="989898"/>
      <w:spacing w:val="3"/>
      <w:sz w:val="24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759"/>
  </w:style>
  <w:style w:type="paragraph" w:styleId="TOCHeading">
    <w:name w:val="TOC Heading"/>
    <w:basedOn w:val="H3"/>
    <w:next w:val="Normal"/>
    <w:uiPriority w:val="39"/>
    <w:unhideWhenUsed/>
    <w:qFormat/>
    <w:rsid w:val="00CA2A8C"/>
    <w:rPr>
      <w:color w:val="51AB5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75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59"/>
    <w:rPr>
      <w:rFonts w:ascii="Lucida Grande" w:eastAsia="Cambria" w:hAnsi="Lucida Grande" w:cs="Lucida Grande"/>
      <w:color w:val="6D6E7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A2A8C"/>
    <w:pPr>
      <w:spacing w:before="120" w:after="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F5DC9"/>
    <w:pPr>
      <w:spacing w:before="0" w:after="0"/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E7759"/>
    <w:pPr>
      <w:spacing w:before="0" w:after="0"/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759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E7759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E7759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E7759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E7759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E7759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F5DC9"/>
    <w:rPr>
      <w:rFonts w:ascii="Gotham-Book" w:eastAsiaTheme="majorEastAsia" w:hAnsi="Gotham-Book" w:cstheme="majorBidi"/>
      <w:bCs/>
      <w:sz w:val="28"/>
      <w:szCs w:val="26"/>
    </w:rPr>
  </w:style>
  <w:style w:type="paragraph" w:customStyle="1" w:styleId="H2">
    <w:name w:val="H2"/>
    <w:basedOn w:val="Normal"/>
    <w:uiPriority w:val="99"/>
    <w:rsid w:val="008B20F4"/>
    <w:pPr>
      <w:widowControl w:val="0"/>
      <w:suppressAutoHyphens/>
      <w:autoSpaceDE w:val="0"/>
      <w:autoSpaceDN w:val="0"/>
      <w:adjustRightInd w:val="0"/>
      <w:spacing w:before="0" w:after="0" w:line="560" w:lineRule="atLeast"/>
      <w:textAlignment w:val="center"/>
    </w:pPr>
    <w:rPr>
      <w:rFonts w:ascii="Gotham-Light" w:eastAsiaTheme="minorEastAsia" w:hAnsi="Gotham-Light" w:cs="Gotham-Light"/>
      <w:color w:val="4C4C4C"/>
      <w:spacing w:val="6"/>
      <w:sz w:val="48"/>
      <w:szCs w:val="56"/>
    </w:rPr>
  </w:style>
  <w:style w:type="paragraph" w:customStyle="1" w:styleId="SideNote">
    <w:name w:val="Side Note"/>
    <w:basedOn w:val="Normal"/>
    <w:uiPriority w:val="99"/>
    <w:rsid w:val="00090C56"/>
    <w:pPr>
      <w:widowControl w:val="0"/>
      <w:suppressAutoHyphens/>
      <w:autoSpaceDE w:val="0"/>
      <w:autoSpaceDN w:val="0"/>
      <w:adjustRightInd w:val="0"/>
      <w:spacing w:before="60" w:after="90" w:line="200" w:lineRule="atLeast"/>
      <w:textAlignment w:val="center"/>
    </w:pPr>
    <w:rPr>
      <w:rFonts w:eastAsiaTheme="minorEastAsia" w:cs="Gotham-Book"/>
      <w:color w:val="989898"/>
      <w:spacing w:val="1"/>
      <w:sz w:val="14"/>
      <w:szCs w:val="14"/>
    </w:rPr>
  </w:style>
  <w:style w:type="paragraph" w:styleId="ListParagraph">
    <w:name w:val="List Paragraph"/>
    <w:basedOn w:val="Normal"/>
    <w:uiPriority w:val="34"/>
    <w:qFormat/>
    <w:rsid w:val="00553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0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pport.offic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Show-the-Developer-tab-in-Word-Mac-0c0778a2-fa91-4b75-9164-0685ae00e9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-sight.com/resources/keeping-campuses-safe-with-case-management-software-eboo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ahnke/Documents/Content/2019/19-01/Investigation-Report-Template-Schools-Microsoft-Wo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57565-C74B-F743-829B-8F7ADBF5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Investigation-Report-Template-Schools-Microsoft-Word-2.dotx</Template>
  <TotalTime>4</TotalTime>
  <Pages>12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Yahnke</dc:creator>
  <cp:lastModifiedBy>Ann Snook</cp:lastModifiedBy>
  <cp:revision>3</cp:revision>
  <dcterms:created xsi:type="dcterms:W3CDTF">2023-12-19T21:06:00Z</dcterms:created>
  <dcterms:modified xsi:type="dcterms:W3CDTF">2023-12-19T21:09:00Z</dcterms:modified>
</cp:coreProperties>
</file>